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C290" w14:textId="27716F48" w:rsidR="00C8476E" w:rsidRDefault="009A789C" w:rsidP="00C8476E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76FCC5" wp14:editId="0D94FB18">
                <wp:simplePos x="0" y="0"/>
                <wp:positionH relativeFrom="column">
                  <wp:posOffset>1872615</wp:posOffset>
                </wp:positionH>
                <wp:positionV relativeFrom="paragraph">
                  <wp:posOffset>-904875</wp:posOffset>
                </wp:positionV>
                <wp:extent cx="3893185" cy="944245"/>
                <wp:effectExtent l="15240" t="8255" r="15875" b="9525"/>
                <wp:wrapNone/>
                <wp:docPr id="16472812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944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AD64E" w14:textId="77777777" w:rsidR="001E7CE4" w:rsidRPr="004A6077" w:rsidRDefault="001E7CE4" w:rsidP="00F045D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</w:pPr>
                            <w:r w:rsidRPr="004A6077"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Proposta di testo per il contratto d</w:t>
                            </w:r>
                            <w:r w:rsidR="00345761"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’</w:t>
                            </w:r>
                            <w:r w:rsidRPr="004A6077"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appalto</w:t>
                            </w:r>
                            <w:r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:</w:t>
                            </w:r>
                          </w:p>
                          <w:p w14:paraId="0A0C3A2B" w14:textId="77777777" w:rsidR="001E7CE4" w:rsidRPr="00EE2F63" w:rsidRDefault="001E7CE4" w:rsidP="00222E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</w:pPr>
                            <w:r w:rsidRPr="00395AA6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«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In caso di</w:t>
                            </w:r>
                            <w:r w:rsidRPr="00395AA6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 xml:space="preserve"> controversie relative al presente contratto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,</w:t>
                            </w:r>
                            <w:r w:rsidRPr="00395AA6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 xml:space="preserve">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 xml:space="preserve">prima di rivolgersi al tribunale arbitrale o a quello ordinario </w:t>
                            </w:r>
                            <w:r w:rsidRPr="00395AA6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le parti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 xml:space="preserve"> si impegnano a cercare un’intesa ai sensi della raccomandazione VSS 641 510, capitolo C (processo decisionale sul cantiere) e capitolo D (procedura di concilia</w:t>
                            </w:r>
                            <w:r w:rsidRPr="00395AA6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zione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)</w:t>
                            </w:r>
                            <w:r w:rsidRPr="00EE2F63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  <w:t>.»</w:t>
                            </w:r>
                          </w:p>
                          <w:p w14:paraId="12203035" w14:textId="77777777" w:rsidR="001E7CE4" w:rsidRPr="00344B54" w:rsidRDefault="001E7CE4" w:rsidP="004717D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6FC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7.45pt;margin-top:-71.25pt;width:306.55pt;height:74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" fillcolor="yellow" strokecolor="red" strokeweight="1.25pt">
                <v:textbox style="mso-fit-shape-to-text:t">
                  <w:txbxContent>
                    <w:p w14:paraId="184AD64E" w14:textId="77777777" w:rsidR="001E7CE4" w:rsidRPr="004A6077" w:rsidRDefault="001E7CE4" w:rsidP="00F045D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  <w:lang w:val="it-CH"/>
                        </w:rPr>
                      </w:pPr>
                      <w:r w:rsidRPr="004A6077"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  <w:lang w:val="it-CH"/>
                        </w:rPr>
                        <w:t>Proposta di testo per il contratto d</w:t>
                      </w:r>
                      <w:r w:rsidR="00345761"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  <w:lang w:val="it-CH"/>
                        </w:rPr>
                        <w:t>’</w:t>
                      </w:r>
                      <w:r w:rsidRPr="004A6077"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  <w:lang w:val="it-CH"/>
                        </w:rPr>
                        <w:t>appalto</w:t>
                      </w:r>
                      <w:r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  <w:lang w:val="it-CH"/>
                        </w:rPr>
                        <w:t>:</w:t>
                      </w:r>
                    </w:p>
                    <w:p w14:paraId="0A0C3A2B" w14:textId="77777777" w:rsidR="001E7CE4" w:rsidRPr="00EE2F63" w:rsidRDefault="001E7CE4" w:rsidP="00222E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</w:pPr>
                      <w:r w:rsidRPr="00395AA6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>«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>In caso di</w:t>
                      </w:r>
                      <w:r w:rsidRPr="00395AA6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 xml:space="preserve"> controversie relative al presente contratto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>,</w:t>
                      </w:r>
                      <w:r w:rsidRPr="00395AA6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 xml:space="preserve">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 xml:space="preserve">prima di rivolgersi al tribunale arbitrale o a quello ordinario </w:t>
                      </w:r>
                      <w:r w:rsidRPr="00395AA6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>le parti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 xml:space="preserve"> si impegnano a cercare un’intesa ai sensi della raccomandazione VSS 641 510, capitolo C (processo decisionale sul cantiere) e capitolo D (procedura di concilia</w:t>
                      </w:r>
                      <w:r w:rsidRPr="00395AA6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>zione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>)</w:t>
                      </w:r>
                      <w:r w:rsidRPr="00EE2F63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it-CH"/>
                        </w:rPr>
                        <w:t>.»</w:t>
                      </w:r>
                    </w:p>
                    <w:p w14:paraId="12203035" w14:textId="77777777" w:rsidR="001E7CE4" w:rsidRPr="00344B54" w:rsidRDefault="001E7CE4" w:rsidP="004717D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  <w:lang w:val="it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90EA3F" w14:textId="77777777" w:rsidR="00C8476E" w:rsidRDefault="00C8476E" w:rsidP="00C8476E">
      <w:pPr>
        <w:rPr>
          <w:lang w:val="de-DE"/>
        </w:rPr>
      </w:pPr>
    </w:p>
    <w:p w14:paraId="1B776E39" w14:textId="4E25CE43" w:rsidR="00514203" w:rsidRPr="004A2286" w:rsidRDefault="009A789C" w:rsidP="00F73955">
      <w:pPr>
        <w:pStyle w:val="berschrift2"/>
        <w:spacing w:after="120" w:line="260" w:lineRule="atLeast"/>
        <w:rPr>
          <w:sz w:val="20"/>
          <w:szCs w:val="20"/>
          <w:lang w:val="it-CH"/>
        </w:rPr>
      </w:pPr>
      <w:r w:rsidRPr="00DA6FC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CBEB56" wp14:editId="1FC470BD">
                <wp:simplePos x="0" y="0"/>
                <wp:positionH relativeFrom="column">
                  <wp:posOffset>2727325</wp:posOffset>
                </wp:positionH>
                <wp:positionV relativeFrom="paragraph">
                  <wp:posOffset>-1579880</wp:posOffset>
                </wp:positionV>
                <wp:extent cx="3492500" cy="288290"/>
                <wp:effectExtent l="0" t="0" r="0" b="635"/>
                <wp:wrapNone/>
                <wp:docPr id="1208623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2126"/>
                            </w:tblGrid>
                            <w:tr w:rsidR="001E7CE4" w14:paraId="48A1D308" w14:textId="77777777" w:rsidTr="00C8476E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51263690" w14:textId="77777777" w:rsidR="001E7CE4" w:rsidRDefault="001E7CE4" w:rsidP="00896F2F"/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14:paraId="42080482" w14:textId="77777777" w:rsidR="001E7CE4" w:rsidRDefault="001E7CE4" w:rsidP="007E02B7">
                                  <w:pPr>
                                    <w:jc w:val="right"/>
                                  </w:pPr>
                                  <w:r w:rsidRPr="006653AD">
                                    <w:rPr>
                                      <w:lang w:val="it-IT"/>
                                    </w:rPr>
                                    <w:t>Allegato</w:t>
                                  </w:r>
                                  <w:r>
                                    <w:t xml:space="preserve"> </w:t>
                                  </w:r>
                                  <w:r w:rsidRPr="00896F2F">
                                    <w:rPr>
                                      <w:color w:val="0033CC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0329B1A7" w14:textId="77777777" w:rsidR="001E7CE4" w:rsidRDefault="001E7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BEB56" id="Text Box 2" o:spid="_x0000_s1027" type="#_x0000_t202" style="position:absolute;margin-left:214.75pt;margin-top:-124.4pt;width:27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" stroked="f">
                <v:textbox>
                  <w:txbxContent>
                    <w:tbl>
                      <w:tblPr>
                        <w:tblW w:w="0" w:type="auto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2126"/>
                      </w:tblGrid>
                      <w:tr w:rsidR="001E7CE4" w14:paraId="48A1D308" w14:textId="77777777" w:rsidTr="00C8476E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51263690" w14:textId="77777777" w:rsidR="001E7CE4" w:rsidRDefault="001E7CE4" w:rsidP="00896F2F"/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42080482" w14:textId="77777777" w:rsidR="001E7CE4" w:rsidRDefault="001E7CE4" w:rsidP="007E02B7">
                            <w:pPr>
                              <w:jc w:val="right"/>
                            </w:pPr>
                            <w:r w:rsidRPr="006653AD">
                              <w:rPr>
                                <w:lang w:val="it-IT"/>
                              </w:rPr>
                              <w:t>Allegato</w:t>
                            </w:r>
                            <w:r>
                              <w:t xml:space="preserve"> </w:t>
                            </w:r>
                            <w:r w:rsidRPr="00896F2F">
                              <w:rPr>
                                <w:color w:val="0033CC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0329B1A7" w14:textId="77777777" w:rsidR="001E7CE4" w:rsidRDefault="001E7CE4"/>
                  </w:txbxContent>
                </v:textbox>
              </v:shape>
            </w:pict>
          </mc:Fallback>
        </mc:AlternateContent>
      </w:r>
      <w:r w:rsidR="004A2286" w:rsidRPr="00DA6FCF">
        <w:rPr>
          <w:lang w:val="it-CH"/>
        </w:rPr>
        <w:t>Ac</w:t>
      </w:r>
      <w:r w:rsidR="006222AE">
        <w:rPr>
          <w:lang w:val="it-CH"/>
        </w:rPr>
        <w:t xml:space="preserve">cordo </w:t>
      </w:r>
      <w:r w:rsidR="00395AA6">
        <w:rPr>
          <w:lang w:val="it-CH"/>
        </w:rPr>
        <w:t>d</w:t>
      </w:r>
      <w:r w:rsidR="006D0BA8">
        <w:rPr>
          <w:lang w:val="it-CH"/>
        </w:rPr>
        <w:t>i</w:t>
      </w:r>
      <w:r w:rsidR="00395AA6">
        <w:rPr>
          <w:lang w:val="it-CH"/>
        </w:rPr>
        <w:t xml:space="preserve"> con</w:t>
      </w:r>
      <w:r w:rsidR="006D0BA8">
        <w:rPr>
          <w:lang w:val="it-CH"/>
        </w:rPr>
        <w:t>ciliazione</w:t>
      </w:r>
      <w:r w:rsidR="006222AE">
        <w:rPr>
          <w:lang w:val="it-CH"/>
        </w:rPr>
        <w:t xml:space="preserve"> </w:t>
      </w:r>
      <w:r w:rsidR="00DA6FCF" w:rsidRPr="00DA6FCF">
        <w:rPr>
          <w:b w:val="0"/>
          <w:sz w:val="20"/>
          <w:szCs w:val="20"/>
          <w:lang w:val="it-CH"/>
        </w:rPr>
        <w:t>relativo al contratto d</w:t>
      </w:r>
      <w:r w:rsidR="00DD6E4A">
        <w:rPr>
          <w:b w:val="0"/>
          <w:sz w:val="20"/>
          <w:szCs w:val="20"/>
          <w:lang w:val="it-CH"/>
        </w:rPr>
        <w:t>’</w:t>
      </w:r>
      <w:r w:rsidR="00DA6FCF" w:rsidRPr="00DA6FCF">
        <w:rPr>
          <w:b w:val="0"/>
          <w:sz w:val="20"/>
          <w:szCs w:val="20"/>
          <w:lang w:val="it-CH"/>
        </w:rPr>
        <w:t>appalto del</w:t>
      </w:r>
      <w:r w:rsidR="00896F2F" w:rsidRPr="00DA6FCF">
        <w:rPr>
          <w:b w:val="0"/>
          <w:sz w:val="20"/>
          <w:szCs w:val="20"/>
          <w:lang w:val="it-CH"/>
        </w:rPr>
        <w:t xml:space="preserve"> </w:t>
      </w:r>
      <w:r w:rsidR="00896F2F" w:rsidRPr="00DA6FCF">
        <w:rPr>
          <w:b w:val="0"/>
          <w:color w:val="0033CC"/>
          <w:sz w:val="20"/>
          <w:szCs w:val="20"/>
          <w:lang w:val="it-CH"/>
        </w:rPr>
        <w:t>xx.xx.xxxx</w:t>
      </w:r>
    </w:p>
    <w:p w14:paraId="4FCC336F" w14:textId="77777777" w:rsidR="00F73955" w:rsidRPr="004A2286" w:rsidRDefault="00F73955" w:rsidP="00F73955">
      <w:pPr>
        <w:spacing w:after="120" w:line="260" w:lineRule="atLeast"/>
        <w:rPr>
          <w:lang w:val="it-CH"/>
        </w:rPr>
      </w:pPr>
    </w:p>
    <w:p w14:paraId="67DE020A" w14:textId="77777777" w:rsidR="00514203" w:rsidRPr="00DA6FCF" w:rsidRDefault="00DA6FCF" w:rsidP="00F73955">
      <w:pPr>
        <w:spacing w:after="120" w:line="260" w:lineRule="atLeast"/>
        <w:rPr>
          <w:lang w:val="it-CH"/>
        </w:rPr>
      </w:pPr>
      <w:r w:rsidRPr="00DA6FCF">
        <w:rPr>
          <w:lang w:val="it-CH"/>
        </w:rPr>
        <w:t>tra</w:t>
      </w:r>
    </w:p>
    <w:p w14:paraId="4B0115DF" w14:textId="77777777" w:rsidR="00F73955" w:rsidRPr="00DA6FCF" w:rsidRDefault="00F73955" w:rsidP="00F73955">
      <w:pPr>
        <w:spacing w:after="120" w:line="260" w:lineRule="atLeast"/>
        <w:rPr>
          <w:lang w:val="it-CH"/>
        </w:rPr>
      </w:pPr>
    </w:p>
    <w:p w14:paraId="03B0D67F" w14:textId="77777777" w:rsidR="00514203" w:rsidRPr="00DA6FCF" w:rsidRDefault="00A85C8D" w:rsidP="00F73955">
      <w:pPr>
        <w:pStyle w:val="berschrift3"/>
        <w:spacing w:after="120" w:line="260" w:lineRule="atLeast"/>
        <w:rPr>
          <w:lang w:val="it-CH"/>
        </w:rPr>
      </w:pPr>
      <w:r>
        <w:rPr>
          <w:lang w:val="it-CH"/>
        </w:rPr>
        <w:t>l</w:t>
      </w:r>
      <w:r w:rsidR="00DA6FCF" w:rsidRPr="00DA6FCF">
        <w:rPr>
          <w:lang w:val="it-CH"/>
        </w:rPr>
        <w:t>a Confederazione svizzera</w:t>
      </w:r>
      <w:r w:rsidR="00514203" w:rsidRPr="00DA6FCF">
        <w:rPr>
          <w:lang w:val="it-CH"/>
        </w:rPr>
        <w:t xml:space="preserve">, </w:t>
      </w:r>
    </w:p>
    <w:p w14:paraId="32216861" w14:textId="77777777" w:rsidR="00FF76D3" w:rsidRPr="00FC4809" w:rsidRDefault="00DA6FCF" w:rsidP="00EF6D12">
      <w:pPr>
        <w:spacing w:after="120" w:line="260" w:lineRule="atLeast"/>
        <w:rPr>
          <w:lang w:val="it-IT"/>
        </w:rPr>
      </w:pPr>
      <w:r w:rsidRPr="00DA6FCF">
        <w:rPr>
          <w:lang w:val="it-CH"/>
        </w:rPr>
        <w:t>rappresentata dall’Ufficio federale delle strade</w:t>
      </w:r>
      <w:r w:rsidR="006C4225" w:rsidRPr="00DA6FCF">
        <w:rPr>
          <w:lang w:val="it-CH"/>
        </w:rPr>
        <w:t xml:space="preserve"> </w:t>
      </w:r>
      <w:r w:rsidRPr="00DA6FCF">
        <w:rPr>
          <w:lang w:val="it-CH"/>
        </w:rPr>
        <w:t>U</w:t>
      </w:r>
      <w:r w:rsidR="006C4225" w:rsidRPr="00DA6FCF">
        <w:rPr>
          <w:lang w:val="it-CH"/>
        </w:rPr>
        <w:t xml:space="preserve">STRA, </w:t>
      </w:r>
      <w:r w:rsidR="00A85C8D">
        <w:rPr>
          <w:lang w:val="it-CH"/>
        </w:rPr>
        <w:t>d</w:t>
      </w:r>
      <w:r w:rsidRPr="00DA6FCF">
        <w:rPr>
          <w:lang w:val="it-CH"/>
        </w:rPr>
        <w:t xml:space="preserve">ivisione Infrastruttura stradale </w:t>
      </w:r>
      <w:r w:rsidRPr="00A85C8D">
        <w:rPr>
          <w:color w:val="0033CC"/>
          <w:lang w:val="it-CH"/>
        </w:rPr>
        <w:t>E</w:t>
      </w:r>
      <w:r w:rsidR="006C4225" w:rsidRPr="00DA6FCF">
        <w:rPr>
          <w:color w:val="0033CC"/>
          <w:lang w:val="it-CH"/>
        </w:rPr>
        <w:t>st</w:t>
      </w:r>
      <w:r w:rsidRPr="00DA6FCF">
        <w:rPr>
          <w:color w:val="0033CC"/>
          <w:lang w:val="it-CH"/>
        </w:rPr>
        <w:t>/Ovest</w:t>
      </w:r>
      <w:r w:rsidR="006C4225" w:rsidRPr="00DA6FCF">
        <w:rPr>
          <w:lang w:val="it-CH"/>
        </w:rPr>
        <w:t xml:space="preserve">, Filiale </w:t>
      </w:r>
      <w:r w:rsidR="001657D4" w:rsidRPr="00DA6FCF">
        <w:rPr>
          <w:color w:val="0033CC"/>
          <w:lang w:val="it-CH"/>
        </w:rPr>
        <w:t>X</w:t>
      </w:r>
      <w:r w:rsidR="006C4225" w:rsidRPr="00DA6FCF">
        <w:rPr>
          <w:lang w:val="it-CH"/>
        </w:rPr>
        <w:t>,</w:t>
      </w:r>
      <w:r w:rsidR="001657D4" w:rsidRPr="00DA6FCF">
        <w:rPr>
          <w:lang w:val="it-CH"/>
        </w:rPr>
        <w:t xml:space="preserve"> </w:t>
      </w:r>
      <w:r w:rsidRPr="00DA6FCF">
        <w:rPr>
          <w:color w:val="0033CC"/>
          <w:lang w:val="it-CH"/>
        </w:rPr>
        <w:t>indirizzo</w:t>
      </w:r>
    </w:p>
    <w:p w14:paraId="46AE2B74" w14:textId="77777777" w:rsidR="00514203" w:rsidRPr="00FC4809" w:rsidRDefault="00FF76D3" w:rsidP="00FF76D3">
      <w:pPr>
        <w:tabs>
          <w:tab w:val="right" w:pos="9071"/>
        </w:tabs>
        <w:spacing w:after="120" w:line="260" w:lineRule="atLeast"/>
        <w:rPr>
          <w:b/>
          <w:lang w:val="it-IT"/>
        </w:rPr>
      </w:pPr>
      <w:r w:rsidRPr="00FC4809">
        <w:rPr>
          <w:b/>
          <w:lang w:val="it-IT"/>
        </w:rPr>
        <w:tab/>
      </w:r>
      <w:r w:rsidR="00514203" w:rsidRPr="00FC4809">
        <w:rPr>
          <w:b/>
          <w:lang w:val="it-IT"/>
        </w:rPr>
        <w:t xml:space="preserve">– </w:t>
      </w:r>
      <w:r w:rsidR="00DA6FCF" w:rsidRPr="00FC4809">
        <w:rPr>
          <w:b/>
          <w:lang w:val="it-IT"/>
        </w:rPr>
        <w:t>committente</w:t>
      </w:r>
      <w:r w:rsidR="00514203" w:rsidRPr="00FC4809">
        <w:rPr>
          <w:b/>
          <w:lang w:val="it-IT"/>
        </w:rPr>
        <w:t xml:space="preserve"> –</w:t>
      </w:r>
    </w:p>
    <w:p w14:paraId="22C5CF4B" w14:textId="77777777" w:rsidR="00F73955" w:rsidRPr="00FC4809" w:rsidRDefault="00F73955" w:rsidP="00F73955">
      <w:pPr>
        <w:spacing w:after="120" w:line="260" w:lineRule="atLeast"/>
        <w:rPr>
          <w:lang w:val="it-IT"/>
        </w:rPr>
      </w:pPr>
    </w:p>
    <w:p w14:paraId="19AE3508" w14:textId="77777777" w:rsidR="00514203" w:rsidRPr="00FC4809" w:rsidRDefault="00DA6FCF" w:rsidP="00F73955">
      <w:pPr>
        <w:spacing w:after="120" w:line="260" w:lineRule="atLeast"/>
        <w:rPr>
          <w:lang w:val="it-IT"/>
        </w:rPr>
      </w:pPr>
      <w:r w:rsidRPr="00FC4809">
        <w:rPr>
          <w:lang w:val="it-IT"/>
        </w:rPr>
        <w:t>e</w:t>
      </w:r>
    </w:p>
    <w:p w14:paraId="4B354401" w14:textId="77777777" w:rsidR="00F73955" w:rsidRPr="00FC4809" w:rsidRDefault="00F73955" w:rsidP="00F73955">
      <w:pPr>
        <w:spacing w:after="120" w:line="260" w:lineRule="atLeast"/>
        <w:rPr>
          <w:lang w:val="it-IT"/>
        </w:rPr>
      </w:pPr>
    </w:p>
    <w:p w14:paraId="557EBADF" w14:textId="77777777" w:rsidR="00514203" w:rsidRPr="00FC4809" w:rsidRDefault="00DD6E4A" w:rsidP="00F73955">
      <w:pPr>
        <w:pStyle w:val="berschrift3"/>
        <w:spacing w:after="120" w:line="260" w:lineRule="atLeast"/>
        <w:rPr>
          <w:lang w:val="it-IT"/>
        </w:rPr>
      </w:pPr>
      <w:r>
        <w:rPr>
          <w:lang w:val="it-IT"/>
        </w:rPr>
        <w:t>L’impresa</w:t>
      </w:r>
    </w:p>
    <w:p w14:paraId="79D3D50D" w14:textId="77777777" w:rsidR="00573F96" w:rsidRPr="00FC4809" w:rsidRDefault="00DD6E4A" w:rsidP="00573F96">
      <w:pPr>
        <w:rPr>
          <w:lang w:val="it-IT"/>
        </w:rPr>
      </w:pPr>
      <w:r>
        <w:rPr>
          <w:lang w:val="it-IT"/>
        </w:rPr>
        <w:t>Indirizzo</w:t>
      </w:r>
    </w:p>
    <w:p w14:paraId="4EA13DF8" w14:textId="77777777" w:rsidR="00514203" w:rsidRPr="00FC4809" w:rsidRDefault="00EF6D12" w:rsidP="00EF6D12">
      <w:pPr>
        <w:tabs>
          <w:tab w:val="right" w:pos="9071"/>
        </w:tabs>
        <w:spacing w:after="120" w:line="260" w:lineRule="atLeast"/>
        <w:rPr>
          <w:b/>
          <w:lang w:val="it-IT"/>
        </w:rPr>
      </w:pPr>
      <w:r w:rsidRPr="00FC4809">
        <w:rPr>
          <w:b/>
          <w:lang w:val="it-IT"/>
        </w:rPr>
        <w:tab/>
      </w:r>
      <w:r w:rsidR="00514203" w:rsidRPr="00FC4809">
        <w:rPr>
          <w:b/>
          <w:lang w:val="it-IT"/>
        </w:rPr>
        <w:t xml:space="preserve">– </w:t>
      </w:r>
      <w:r w:rsidR="00DA6FCF" w:rsidRPr="00FC4809">
        <w:rPr>
          <w:b/>
          <w:lang w:val="it-IT"/>
        </w:rPr>
        <w:t>appaltatore</w:t>
      </w:r>
      <w:r w:rsidR="00514203" w:rsidRPr="00FC4809">
        <w:rPr>
          <w:b/>
          <w:lang w:val="it-IT"/>
        </w:rPr>
        <w:t xml:space="preserve"> –</w:t>
      </w:r>
    </w:p>
    <w:p w14:paraId="1AD342D0" w14:textId="77777777" w:rsidR="00F73955" w:rsidRPr="00AF6736" w:rsidRDefault="00F73955" w:rsidP="00F73955">
      <w:pPr>
        <w:spacing w:after="120" w:line="260" w:lineRule="atLeast"/>
        <w:rPr>
          <w:lang w:val="it-CH"/>
        </w:rPr>
      </w:pPr>
    </w:p>
    <w:p w14:paraId="35B6F8BC" w14:textId="77777777" w:rsidR="00514203" w:rsidRPr="00AF6736" w:rsidRDefault="00A85C8D" w:rsidP="00F73955">
      <w:pPr>
        <w:spacing w:after="120" w:line="260" w:lineRule="atLeast"/>
        <w:rPr>
          <w:lang w:val="it-CH"/>
        </w:rPr>
      </w:pPr>
      <w:r>
        <w:rPr>
          <w:lang w:val="it-CH"/>
        </w:rPr>
        <w:t>n</w:t>
      </w:r>
      <w:r w:rsidR="00AF6736" w:rsidRPr="00AF6736">
        <w:rPr>
          <w:lang w:val="it-CH"/>
        </w:rPr>
        <w:t>onché</w:t>
      </w:r>
      <w:r>
        <w:rPr>
          <w:lang w:val="it-CH"/>
        </w:rPr>
        <w:t xml:space="preserve"> i</w:t>
      </w:r>
    </w:p>
    <w:p w14:paraId="47710F9A" w14:textId="77777777" w:rsidR="00F73955" w:rsidRPr="00AF6736" w:rsidRDefault="00F73955" w:rsidP="00F73955">
      <w:pPr>
        <w:spacing w:after="120" w:line="260" w:lineRule="atLeast"/>
        <w:rPr>
          <w:lang w:val="it-CH"/>
        </w:rPr>
      </w:pPr>
    </w:p>
    <w:p w14:paraId="57704F7A" w14:textId="77777777" w:rsidR="00514203" w:rsidRPr="00FC4809" w:rsidRDefault="00AF6736" w:rsidP="00F73955">
      <w:pPr>
        <w:pStyle w:val="berschrift3"/>
        <w:spacing w:after="120" w:line="260" w:lineRule="atLeast"/>
        <w:rPr>
          <w:lang w:val="it-IT"/>
        </w:rPr>
      </w:pPr>
      <w:r w:rsidRPr="00FC4809">
        <w:rPr>
          <w:lang w:val="it-IT"/>
        </w:rPr>
        <w:t>Conciliatori</w:t>
      </w:r>
    </w:p>
    <w:p w14:paraId="0AA5CE92" w14:textId="77777777" w:rsidR="00514203" w:rsidRPr="00FC4809" w:rsidRDefault="00514203" w:rsidP="00F73955">
      <w:pPr>
        <w:spacing w:after="120" w:line="260" w:lineRule="atLeast"/>
        <w:rPr>
          <w:lang w:val="it-IT"/>
        </w:rPr>
      </w:pPr>
      <w:r w:rsidRPr="00FC4809">
        <w:rPr>
          <w:color w:val="0033CC"/>
          <w:lang w:val="it-IT"/>
        </w:rPr>
        <w:t>NN</w:t>
      </w:r>
      <w:r w:rsidRPr="00FC4809">
        <w:rPr>
          <w:lang w:val="it-IT"/>
        </w:rPr>
        <w:t xml:space="preserve"> (</w:t>
      </w:r>
      <w:r w:rsidR="00A85C8D" w:rsidRPr="00FC4809">
        <w:rPr>
          <w:lang w:val="it-IT"/>
        </w:rPr>
        <w:t>presidente</w:t>
      </w:r>
      <w:r w:rsidRPr="00FC4809">
        <w:rPr>
          <w:lang w:val="it-IT"/>
        </w:rPr>
        <w:t>)</w:t>
      </w:r>
    </w:p>
    <w:p w14:paraId="15F262F3" w14:textId="77777777" w:rsidR="00514203" w:rsidRPr="00FC4809" w:rsidRDefault="00514203" w:rsidP="00F73955">
      <w:pPr>
        <w:spacing w:after="120" w:line="260" w:lineRule="atLeast"/>
        <w:rPr>
          <w:lang w:val="it-IT"/>
        </w:rPr>
      </w:pPr>
      <w:r w:rsidRPr="00FC4809">
        <w:rPr>
          <w:color w:val="0033CC"/>
          <w:lang w:val="it-IT"/>
        </w:rPr>
        <w:t>NN</w:t>
      </w:r>
      <w:r w:rsidRPr="00FC4809">
        <w:rPr>
          <w:lang w:val="it-IT"/>
        </w:rPr>
        <w:t xml:space="preserve"> </w:t>
      </w:r>
      <w:r w:rsidR="00614A71" w:rsidRPr="00FC4809">
        <w:rPr>
          <w:lang w:val="it-IT"/>
        </w:rPr>
        <w:t>(</w:t>
      </w:r>
      <w:r w:rsidR="00AF6736" w:rsidRPr="00FC4809">
        <w:rPr>
          <w:lang w:val="it-IT"/>
        </w:rPr>
        <w:t>vice</w:t>
      </w:r>
      <w:r w:rsidR="00614A71" w:rsidRPr="00FC4809">
        <w:rPr>
          <w:lang w:val="it-IT"/>
        </w:rPr>
        <w:t>)</w:t>
      </w:r>
    </w:p>
    <w:p w14:paraId="0ECAC8B1" w14:textId="77777777" w:rsidR="00514203" w:rsidRPr="00FC4809" w:rsidRDefault="007724DE" w:rsidP="00F73955">
      <w:pPr>
        <w:spacing w:after="120" w:line="260" w:lineRule="atLeast"/>
        <w:rPr>
          <w:lang w:val="it-IT"/>
        </w:rPr>
      </w:pPr>
      <w:r w:rsidRPr="00FC4809">
        <w:rPr>
          <w:color w:val="0033CC"/>
          <w:lang w:val="it-IT"/>
        </w:rPr>
        <w:t>NN</w:t>
      </w:r>
    </w:p>
    <w:p w14:paraId="1481DB8F" w14:textId="77777777" w:rsidR="00F73955" w:rsidRPr="00FC4809" w:rsidRDefault="00F73955" w:rsidP="00F73955">
      <w:pPr>
        <w:spacing w:after="120" w:line="260" w:lineRule="atLeast"/>
        <w:rPr>
          <w:lang w:val="it-IT"/>
        </w:rPr>
      </w:pPr>
    </w:p>
    <w:p w14:paraId="54D0CBB3" w14:textId="77777777" w:rsidR="00514203" w:rsidRPr="00FC4809" w:rsidRDefault="003601D5" w:rsidP="00F73955">
      <w:pPr>
        <w:spacing w:after="120" w:line="260" w:lineRule="atLeast"/>
        <w:rPr>
          <w:lang w:val="it-IT"/>
        </w:rPr>
      </w:pPr>
      <w:r w:rsidRPr="00FC4809">
        <w:rPr>
          <w:lang w:val="it-IT"/>
        </w:rPr>
        <w:t>concernente</w:t>
      </w:r>
    </w:p>
    <w:p w14:paraId="69236831" w14:textId="77777777" w:rsidR="00514203" w:rsidRPr="00FC4809" w:rsidRDefault="00514203" w:rsidP="00F73955">
      <w:pPr>
        <w:spacing w:after="120" w:line="260" w:lineRule="atLeast"/>
        <w:rPr>
          <w:lang w:val="it-IT"/>
        </w:rPr>
      </w:pPr>
    </w:p>
    <w:p w14:paraId="0E611BA9" w14:textId="77777777" w:rsidR="00514203" w:rsidRPr="00FC4809" w:rsidRDefault="003601D5" w:rsidP="00F73955">
      <w:pPr>
        <w:spacing w:after="120" w:line="260" w:lineRule="atLeast"/>
        <w:rPr>
          <w:b/>
          <w:lang w:val="it-IT"/>
        </w:rPr>
      </w:pPr>
      <w:r w:rsidRPr="00FC4809">
        <w:rPr>
          <w:b/>
          <w:lang w:val="it-IT"/>
        </w:rPr>
        <w:t>Titolo del progetto</w:t>
      </w:r>
    </w:p>
    <w:p w14:paraId="3E6EDF89" w14:textId="77777777" w:rsidR="00514203" w:rsidRPr="00E46823" w:rsidRDefault="003C73FB" w:rsidP="007724DE">
      <w:pPr>
        <w:spacing w:after="120" w:line="260" w:lineRule="atLeast"/>
        <w:rPr>
          <w:lang w:val="de-DE"/>
        </w:rPr>
      </w:pPr>
      <w:r w:rsidRPr="00E46823">
        <w:rPr>
          <w:color w:val="0033CC"/>
          <w:lang w:val="de-DE"/>
        </w:rPr>
        <w:t xml:space="preserve">XXX </w:t>
      </w:r>
    </w:p>
    <w:p w14:paraId="3E826D00" w14:textId="77777777" w:rsidR="00514203" w:rsidRPr="004D03FD" w:rsidRDefault="00514203" w:rsidP="00EE0422">
      <w:pPr>
        <w:numPr>
          <w:ilvl w:val="0"/>
          <w:numId w:val="23"/>
        </w:numPr>
        <w:spacing w:after="120" w:line="260" w:lineRule="atLeast"/>
        <w:rPr>
          <w:b/>
          <w:lang w:val="it-IT"/>
        </w:rPr>
      </w:pPr>
      <w:r w:rsidRPr="00E46823">
        <w:rPr>
          <w:lang w:val="de-DE"/>
        </w:rPr>
        <w:br w:type="page"/>
      </w:r>
      <w:r w:rsidRPr="004D03FD">
        <w:rPr>
          <w:b/>
          <w:lang w:val="it-IT"/>
        </w:rPr>
        <w:lastRenderedPageBreak/>
        <w:t>Ingress</w:t>
      </w:r>
      <w:r w:rsidR="00E46823" w:rsidRPr="004D03FD">
        <w:rPr>
          <w:b/>
          <w:lang w:val="it-IT"/>
        </w:rPr>
        <w:t>o</w:t>
      </w:r>
    </w:p>
    <w:p w14:paraId="2C9C77DC" w14:textId="77777777" w:rsidR="00A716DE" w:rsidRPr="00A716DE" w:rsidRDefault="000A0153" w:rsidP="00EE0422">
      <w:pPr>
        <w:spacing w:after="120" w:line="260" w:lineRule="atLeast"/>
        <w:ind w:left="567"/>
        <w:rPr>
          <w:lang w:val="it-CH"/>
        </w:rPr>
      </w:pPr>
      <w:r>
        <w:rPr>
          <w:lang w:val="it-CH"/>
        </w:rPr>
        <w:t>Ove</w:t>
      </w:r>
      <w:r w:rsidR="00A716DE">
        <w:rPr>
          <w:lang w:val="it-CH"/>
        </w:rPr>
        <w:t xml:space="preserve"> </w:t>
      </w:r>
      <w:r w:rsidR="001E7CE4">
        <w:rPr>
          <w:lang w:val="it-CH"/>
        </w:rPr>
        <w:t>non sia diversamente stabilito dal presente accordo</w:t>
      </w:r>
      <w:r w:rsidR="00A716DE">
        <w:rPr>
          <w:lang w:val="it-CH"/>
        </w:rPr>
        <w:t>, si applica</w:t>
      </w:r>
      <w:r w:rsidR="001E7CE4">
        <w:rPr>
          <w:lang w:val="it-CH"/>
        </w:rPr>
        <w:t xml:space="preserve"> quanto prevede il documento </w:t>
      </w:r>
      <w:r w:rsidR="001E7CE4" w:rsidRPr="006653AD">
        <w:rPr>
          <w:lang w:val="it-CH"/>
        </w:rPr>
        <w:t>R</w:t>
      </w:r>
      <w:r w:rsidR="00A716DE" w:rsidRPr="006653AD">
        <w:rPr>
          <w:lang w:val="it-CH"/>
        </w:rPr>
        <w:t xml:space="preserve">accomandazione, norma </w:t>
      </w:r>
      <w:r w:rsidR="001E7CE4" w:rsidRPr="006653AD">
        <w:rPr>
          <w:lang w:val="it-CH"/>
        </w:rPr>
        <w:t xml:space="preserve">VSS </w:t>
      </w:r>
      <w:r w:rsidR="00A716DE" w:rsidRPr="006653AD">
        <w:rPr>
          <w:lang w:val="it-CH"/>
        </w:rPr>
        <w:t>641 510 (</w:t>
      </w:r>
      <w:r w:rsidRPr="006653AD">
        <w:rPr>
          <w:lang w:val="it-CH"/>
        </w:rPr>
        <w:t xml:space="preserve">ultimo aggiornamento </w:t>
      </w:r>
      <w:r w:rsidR="00A716DE" w:rsidRPr="006653AD">
        <w:rPr>
          <w:lang w:val="it-CH"/>
        </w:rPr>
        <w:t>1998)</w:t>
      </w:r>
      <w:r w:rsidR="001E7CE4" w:rsidRPr="006653AD">
        <w:rPr>
          <w:lang w:val="it-CH"/>
        </w:rPr>
        <w:t>, edito dall’Associazione svizzera dei professionisti</w:t>
      </w:r>
      <w:r w:rsidR="001E7CE4">
        <w:rPr>
          <w:lang w:val="it-CH"/>
        </w:rPr>
        <w:t xml:space="preserve"> della strada e dei trasporti</w:t>
      </w:r>
      <w:r w:rsidR="00D82EB4">
        <w:rPr>
          <w:lang w:val="it-CH"/>
        </w:rPr>
        <w:t>.</w:t>
      </w:r>
    </w:p>
    <w:p w14:paraId="09AF0B1E" w14:textId="77777777" w:rsidR="005D68A4" w:rsidRPr="00B63EEF" w:rsidRDefault="00B63EEF" w:rsidP="00C8476E">
      <w:pPr>
        <w:numPr>
          <w:ilvl w:val="0"/>
          <w:numId w:val="23"/>
        </w:numPr>
        <w:spacing w:before="360" w:after="120" w:line="260" w:lineRule="atLeast"/>
        <w:rPr>
          <w:b/>
          <w:lang w:val="it-CH"/>
        </w:rPr>
      </w:pPr>
      <w:r w:rsidRPr="00B63EEF">
        <w:rPr>
          <w:b/>
          <w:lang w:val="it-CH"/>
        </w:rPr>
        <w:t>Deroghe</w:t>
      </w:r>
      <w:r w:rsidR="00A716DE" w:rsidRPr="00B63EEF">
        <w:rPr>
          <w:b/>
          <w:lang w:val="it-CH"/>
        </w:rPr>
        <w:t xml:space="preserve"> alla </w:t>
      </w:r>
      <w:r w:rsidR="001E7CE4">
        <w:rPr>
          <w:b/>
          <w:lang w:val="it-CH"/>
        </w:rPr>
        <w:t>R</w:t>
      </w:r>
      <w:r w:rsidR="00A716DE" w:rsidRPr="00B63EEF">
        <w:rPr>
          <w:b/>
          <w:lang w:val="it-CH"/>
        </w:rPr>
        <w:t xml:space="preserve">accomandazione VSS </w:t>
      </w:r>
    </w:p>
    <w:p w14:paraId="1B4A295C" w14:textId="77777777" w:rsidR="00B63EEF" w:rsidRDefault="00A564D9" w:rsidP="00EE0422">
      <w:pPr>
        <w:spacing w:after="120" w:line="260" w:lineRule="atLeast"/>
        <w:ind w:left="567"/>
        <w:rPr>
          <w:lang w:val="it-CH"/>
        </w:rPr>
      </w:pPr>
      <w:r>
        <w:rPr>
          <w:lang w:val="it-CH"/>
        </w:rPr>
        <w:t>In deroga alla suddetta Raccomandazione si stabilisce quanto segue,</w:t>
      </w:r>
      <w:r w:rsidRPr="00A564D9">
        <w:rPr>
          <w:lang w:val="it-CH"/>
        </w:rPr>
        <w:t xml:space="preserve"> </w:t>
      </w:r>
      <w:r>
        <w:rPr>
          <w:lang w:val="it-CH"/>
        </w:rPr>
        <w:t>specificamente ai punti elencati</w:t>
      </w:r>
      <w:r w:rsidR="00B63EEF" w:rsidRPr="001866F5">
        <w:rPr>
          <w:lang w:val="it-CH"/>
        </w:rPr>
        <w:t>:</w:t>
      </w:r>
    </w:p>
    <w:p w14:paraId="07216F63" w14:textId="77777777" w:rsidR="001C5544" w:rsidRPr="0085232A" w:rsidRDefault="003621F7" w:rsidP="0085232A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  <w:rPr>
          <w:lang w:val="it-CH"/>
        </w:rPr>
      </w:pPr>
      <w:r w:rsidRPr="00633D43">
        <w:rPr>
          <w:lang w:val="it-CH"/>
        </w:rPr>
        <w:t>B.5.:</w:t>
      </w:r>
      <w:r w:rsidR="00CB63DA" w:rsidRPr="00633D43">
        <w:rPr>
          <w:highlight w:val="cyan"/>
          <w:lang w:val="it-CH"/>
        </w:rPr>
        <w:br/>
      </w:r>
      <w:r w:rsidR="0085232A">
        <w:rPr>
          <w:lang w:val="it-CH"/>
        </w:rPr>
        <w:t>S</w:t>
      </w:r>
      <w:r w:rsidR="00633D43">
        <w:rPr>
          <w:lang w:val="it-CH"/>
        </w:rPr>
        <w:t xml:space="preserve">e </w:t>
      </w:r>
      <w:r w:rsidR="001C5544">
        <w:rPr>
          <w:lang w:val="it-CH"/>
        </w:rPr>
        <w:t>al termine delle fasi</w:t>
      </w:r>
      <w:r w:rsidR="00633D43">
        <w:rPr>
          <w:lang w:val="it-CH"/>
        </w:rPr>
        <w:t xml:space="preserve"> 1 </w:t>
      </w:r>
      <w:r w:rsidR="00633D43" w:rsidRPr="00633D43">
        <w:rPr>
          <w:lang w:val="it-CH"/>
        </w:rPr>
        <w:t xml:space="preserve">(processo decisionale sul cantiere) e </w:t>
      </w:r>
      <w:r w:rsidR="00633D43">
        <w:rPr>
          <w:lang w:val="it-CH"/>
        </w:rPr>
        <w:t xml:space="preserve">2 </w:t>
      </w:r>
      <w:r w:rsidR="00633D43" w:rsidRPr="00633D43">
        <w:rPr>
          <w:lang w:val="it-CH"/>
        </w:rPr>
        <w:t>(procedura di conciliazione)</w:t>
      </w:r>
      <w:r w:rsidR="00633D43">
        <w:rPr>
          <w:lang w:val="it-CH"/>
        </w:rPr>
        <w:t xml:space="preserve"> </w:t>
      </w:r>
      <w:r w:rsidR="007E4AAA">
        <w:rPr>
          <w:lang w:val="it-CH"/>
        </w:rPr>
        <w:t xml:space="preserve">le parti </w:t>
      </w:r>
      <w:r w:rsidR="00633D43">
        <w:rPr>
          <w:lang w:val="it-CH"/>
        </w:rPr>
        <w:t>non raggiungono un’intesa</w:t>
      </w:r>
      <w:r w:rsidR="001C5544">
        <w:rPr>
          <w:lang w:val="it-CH"/>
        </w:rPr>
        <w:t xml:space="preserve">, </w:t>
      </w:r>
      <w:r w:rsidR="006E7818" w:rsidRPr="00B730EE">
        <w:rPr>
          <w:lang w:val="it-CH"/>
        </w:rPr>
        <w:t>possono</w:t>
      </w:r>
      <w:r w:rsidR="00E56FBE" w:rsidRPr="00B730EE">
        <w:rPr>
          <w:lang w:val="it-CH"/>
        </w:rPr>
        <w:t xml:space="preserve"> </w:t>
      </w:r>
      <w:r w:rsidR="000A0153" w:rsidRPr="00B730EE">
        <w:rPr>
          <w:lang w:val="it-CH"/>
        </w:rPr>
        <w:t>scegliere</w:t>
      </w:r>
      <w:r w:rsidR="00B730EE" w:rsidRPr="00B730EE">
        <w:rPr>
          <w:lang w:val="it-CH"/>
        </w:rPr>
        <w:t xml:space="preserve"> </w:t>
      </w:r>
      <w:r w:rsidR="000A0153" w:rsidRPr="00B730EE">
        <w:rPr>
          <w:lang w:val="it-CH"/>
        </w:rPr>
        <w:t>d</w:t>
      </w:r>
      <w:r w:rsidR="00B730EE" w:rsidRPr="00B730EE">
        <w:rPr>
          <w:lang w:val="it-CH"/>
        </w:rPr>
        <w:t>i</w:t>
      </w:r>
      <w:r w:rsidR="000A0153" w:rsidRPr="00B730EE">
        <w:rPr>
          <w:lang w:val="it-CH"/>
        </w:rPr>
        <w:t xml:space="preserve"> procedere</w:t>
      </w:r>
      <w:r w:rsidR="000A0153">
        <w:rPr>
          <w:lang w:val="it-CH"/>
        </w:rPr>
        <w:t xml:space="preserve"> in via giudiziale demandando </w:t>
      </w:r>
      <w:r w:rsidR="00A564D9">
        <w:rPr>
          <w:lang w:val="it-CH"/>
        </w:rPr>
        <w:t>la risoluzione del</w:t>
      </w:r>
      <w:r w:rsidR="00E56FBE">
        <w:rPr>
          <w:lang w:val="it-CH"/>
        </w:rPr>
        <w:t xml:space="preserve">la controversia ai tribunali ordinari. </w:t>
      </w:r>
      <w:r w:rsidR="001C5544">
        <w:rPr>
          <w:lang w:val="it-CH"/>
        </w:rPr>
        <w:t xml:space="preserve">Le </w:t>
      </w:r>
      <w:r w:rsidR="001C5544" w:rsidRPr="0085232A">
        <w:rPr>
          <w:lang w:val="it-CH"/>
        </w:rPr>
        <w:t xml:space="preserve">parti </w:t>
      </w:r>
      <w:r w:rsidR="001C5544" w:rsidRPr="002B7AC7">
        <w:rPr>
          <w:lang w:val="it-CH"/>
        </w:rPr>
        <w:t xml:space="preserve">non sono autorizzate </w:t>
      </w:r>
      <w:r w:rsidR="001C5544" w:rsidRPr="0085232A">
        <w:rPr>
          <w:lang w:val="it-CH"/>
        </w:rPr>
        <w:t xml:space="preserve">a </w:t>
      </w:r>
      <w:r w:rsidR="00E31C06">
        <w:rPr>
          <w:lang w:val="it-CH"/>
        </w:rPr>
        <w:t>utilizzare</w:t>
      </w:r>
      <w:r w:rsidR="001C5544" w:rsidRPr="0085232A">
        <w:rPr>
          <w:lang w:val="it-CH"/>
        </w:rPr>
        <w:t xml:space="preserve"> i risultati della presente procedura.</w:t>
      </w:r>
    </w:p>
    <w:p w14:paraId="28BAEEF3" w14:textId="77777777" w:rsidR="00692FD6" w:rsidRPr="003A0FC4" w:rsidRDefault="0085232A" w:rsidP="003A0FC4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  <w:rPr>
          <w:lang w:val="it-CH"/>
        </w:rPr>
      </w:pPr>
      <w:r w:rsidRPr="0085232A">
        <w:rPr>
          <w:lang w:val="it-CH"/>
        </w:rPr>
        <w:t>D.9. a-d</w:t>
      </w:r>
      <w:r w:rsidR="006249C5" w:rsidRPr="0085232A">
        <w:rPr>
          <w:lang w:val="it-CH"/>
        </w:rPr>
        <w:t>:</w:t>
      </w:r>
      <w:r w:rsidR="00C267C9" w:rsidRPr="0085232A">
        <w:rPr>
          <w:highlight w:val="yellow"/>
          <w:lang w:val="it-CH"/>
        </w:rPr>
        <w:br/>
      </w:r>
      <w:r>
        <w:rPr>
          <w:lang w:val="it-CH"/>
        </w:rPr>
        <w:t xml:space="preserve">Per la </w:t>
      </w:r>
      <w:r w:rsidR="007E4AAA">
        <w:rPr>
          <w:lang w:val="it-CH"/>
        </w:rPr>
        <w:t>costituzione</w:t>
      </w:r>
      <w:r>
        <w:rPr>
          <w:lang w:val="it-CH"/>
        </w:rPr>
        <w:t xml:space="preserve"> dell’</w:t>
      </w:r>
      <w:r w:rsidRPr="0085232A">
        <w:rPr>
          <w:lang w:val="it-CH"/>
        </w:rPr>
        <w:t>organo di conciliazione</w:t>
      </w:r>
      <w:r>
        <w:rPr>
          <w:lang w:val="it-CH"/>
        </w:rPr>
        <w:t xml:space="preserve"> le parti propongono </w:t>
      </w:r>
      <w:r w:rsidR="000A0153">
        <w:rPr>
          <w:lang w:val="it-CH"/>
        </w:rPr>
        <w:t xml:space="preserve">soggetti </w:t>
      </w:r>
      <w:r>
        <w:rPr>
          <w:lang w:val="it-CH"/>
        </w:rPr>
        <w:t>idone</w:t>
      </w:r>
      <w:r w:rsidR="000A0153">
        <w:rPr>
          <w:lang w:val="it-CH"/>
        </w:rPr>
        <w:t>i</w:t>
      </w:r>
      <w:r w:rsidR="00692FD6">
        <w:rPr>
          <w:lang w:val="it-CH"/>
        </w:rPr>
        <w:t>, indipendenti dalle parti stesse e senza alcun legame presente o passato con il progetto.</w:t>
      </w:r>
      <w:r w:rsidR="00C46507" w:rsidRPr="007E4AAA">
        <w:rPr>
          <w:lang w:val="it-CH"/>
        </w:rPr>
        <w:br/>
      </w:r>
      <w:r w:rsidR="00BC4F26" w:rsidRPr="007E4AAA">
        <w:rPr>
          <w:lang w:val="it-CH"/>
        </w:rPr>
        <w:br/>
      </w:r>
      <w:r w:rsidR="005B3DBC">
        <w:rPr>
          <w:lang w:val="it-CH"/>
        </w:rPr>
        <w:t>I</w:t>
      </w:r>
      <w:r w:rsidR="007E4AAA">
        <w:rPr>
          <w:lang w:val="it-CH"/>
        </w:rPr>
        <w:t>l presidente proposto/</w:t>
      </w:r>
      <w:r w:rsidR="00692FD6" w:rsidRPr="003A0FC4">
        <w:rPr>
          <w:lang w:val="it-CH"/>
        </w:rPr>
        <w:t xml:space="preserve">nominato </w:t>
      </w:r>
      <w:r w:rsidR="000A0153">
        <w:rPr>
          <w:lang w:val="it-CH"/>
        </w:rPr>
        <w:t>deve</w:t>
      </w:r>
      <w:r w:rsidR="000E1DAD">
        <w:rPr>
          <w:lang w:val="it-CH"/>
        </w:rPr>
        <w:t xml:space="preserve"> necessariamente</w:t>
      </w:r>
      <w:r w:rsidR="00692FD6" w:rsidRPr="003A0FC4">
        <w:rPr>
          <w:lang w:val="it-CH"/>
        </w:rPr>
        <w:t xml:space="preserve"> </w:t>
      </w:r>
      <w:r w:rsidR="000A0153">
        <w:rPr>
          <w:lang w:val="it-CH"/>
        </w:rPr>
        <w:t xml:space="preserve">essere </w:t>
      </w:r>
      <w:r w:rsidR="005B3DBC">
        <w:rPr>
          <w:lang w:val="it-CH"/>
        </w:rPr>
        <w:t xml:space="preserve">un </w:t>
      </w:r>
      <w:r w:rsidR="00692FD6" w:rsidRPr="003A0FC4">
        <w:rPr>
          <w:lang w:val="it-CH"/>
        </w:rPr>
        <w:t xml:space="preserve">giurista.  </w:t>
      </w:r>
      <w:r w:rsidR="00C46507" w:rsidRPr="003A0FC4">
        <w:rPr>
          <w:lang w:val="it-CH"/>
        </w:rPr>
        <w:br/>
      </w:r>
      <w:r w:rsidR="006249C5" w:rsidRPr="003A0FC4">
        <w:rPr>
          <w:lang w:val="it-CH"/>
        </w:rPr>
        <w:br/>
      </w:r>
      <w:r w:rsidR="008D48EB" w:rsidRPr="003A0FC4">
        <w:rPr>
          <w:lang w:val="it-CH"/>
        </w:rPr>
        <w:t>I</w:t>
      </w:r>
      <w:r w:rsidR="00692FD6" w:rsidRPr="003A0FC4">
        <w:rPr>
          <w:lang w:val="it-CH"/>
        </w:rPr>
        <w:t xml:space="preserve"> conciliatori proposti</w:t>
      </w:r>
      <w:r w:rsidR="008D48EB" w:rsidRPr="003A0FC4">
        <w:rPr>
          <w:lang w:val="it-CH"/>
        </w:rPr>
        <w:t xml:space="preserve"> </w:t>
      </w:r>
      <w:r w:rsidR="007E4AAA">
        <w:rPr>
          <w:lang w:val="it-CH"/>
        </w:rPr>
        <w:t xml:space="preserve">devono essere approvati da </w:t>
      </w:r>
      <w:r w:rsidR="008D48EB" w:rsidRPr="003A0FC4">
        <w:rPr>
          <w:lang w:val="it-CH"/>
        </w:rPr>
        <w:t>entrambe le parti</w:t>
      </w:r>
      <w:r w:rsidR="00A564D9">
        <w:rPr>
          <w:lang w:val="it-CH"/>
        </w:rPr>
        <w:t>; in</w:t>
      </w:r>
      <w:r w:rsidR="008D48EB" w:rsidRPr="003A0FC4">
        <w:rPr>
          <w:lang w:val="it-CH"/>
        </w:rPr>
        <w:t xml:space="preserve"> </w:t>
      </w:r>
      <w:r w:rsidR="00A564D9">
        <w:rPr>
          <w:lang w:val="it-CH"/>
        </w:rPr>
        <w:t>mancanza di</w:t>
      </w:r>
      <w:r w:rsidR="008D48EB" w:rsidRPr="003A0FC4">
        <w:rPr>
          <w:lang w:val="it-CH"/>
        </w:rPr>
        <w:t xml:space="preserve"> in</w:t>
      </w:r>
      <w:r w:rsidR="005B3DBC">
        <w:rPr>
          <w:lang w:val="it-CH"/>
        </w:rPr>
        <w:t>tesa</w:t>
      </w:r>
      <w:r w:rsidR="002D3447">
        <w:rPr>
          <w:lang w:val="it-CH"/>
        </w:rPr>
        <w:t>,</w:t>
      </w:r>
      <w:r w:rsidR="005B3DBC">
        <w:rPr>
          <w:lang w:val="it-CH"/>
        </w:rPr>
        <w:t xml:space="preserve"> </w:t>
      </w:r>
      <w:r w:rsidR="002D3447">
        <w:rPr>
          <w:lang w:val="it-CH"/>
        </w:rPr>
        <w:t>su richiesta di una di esse</w:t>
      </w:r>
      <w:r w:rsidR="008D2354">
        <w:rPr>
          <w:lang w:val="it-CH"/>
        </w:rPr>
        <w:t xml:space="preserve"> </w:t>
      </w:r>
      <w:r w:rsidR="002D3447">
        <w:rPr>
          <w:lang w:val="it-CH"/>
        </w:rPr>
        <w:t>la nomina spetta al</w:t>
      </w:r>
      <w:r w:rsidR="008D2354">
        <w:rPr>
          <w:lang w:val="it-CH"/>
        </w:rPr>
        <w:t xml:space="preserve"> Tribunale </w:t>
      </w:r>
      <w:r w:rsidR="008D48EB" w:rsidRPr="003A0FC4">
        <w:rPr>
          <w:lang w:val="it-CH"/>
        </w:rPr>
        <w:t>di sede del committente.</w:t>
      </w:r>
    </w:p>
    <w:p w14:paraId="266DACC8" w14:textId="77777777" w:rsidR="001B4C1F" w:rsidRPr="00657DCF" w:rsidRDefault="001B4C1F" w:rsidP="00657DCF">
      <w:pPr>
        <w:tabs>
          <w:tab w:val="left" w:pos="851"/>
        </w:tabs>
        <w:spacing w:after="120" w:line="260" w:lineRule="atLeast"/>
        <w:ind w:left="851"/>
        <w:rPr>
          <w:lang w:val="it-CH"/>
        </w:rPr>
      </w:pPr>
      <w:r w:rsidRPr="001B4C1F">
        <w:rPr>
          <w:lang w:val="it-CH"/>
        </w:rPr>
        <w:t>Per analogia con la legge sul Tribunale federale (LTF, RS 173.110)</w:t>
      </w:r>
      <w:r w:rsidR="008657B9">
        <w:rPr>
          <w:lang w:val="it-CH"/>
        </w:rPr>
        <w:t xml:space="preserve">, </w:t>
      </w:r>
      <w:r w:rsidR="005B3DBC">
        <w:rPr>
          <w:lang w:val="it-CH"/>
        </w:rPr>
        <w:t xml:space="preserve">che disciplina </w:t>
      </w:r>
      <w:r w:rsidR="008657B9">
        <w:rPr>
          <w:lang w:val="it-CH"/>
        </w:rPr>
        <w:t>la</w:t>
      </w:r>
      <w:r>
        <w:rPr>
          <w:lang w:val="it-CH"/>
        </w:rPr>
        <w:t xml:space="preserve"> ricusazione</w:t>
      </w:r>
      <w:r w:rsidR="005B3DBC">
        <w:rPr>
          <w:lang w:val="it-CH"/>
        </w:rPr>
        <w:t>,</w:t>
      </w:r>
      <w:r w:rsidRPr="001B4C1F">
        <w:rPr>
          <w:lang w:val="it-CH"/>
        </w:rPr>
        <w:t xml:space="preserve"> </w:t>
      </w:r>
      <w:r w:rsidR="008657B9">
        <w:rPr>
          <w:lang w:val="it-CH"/>
        </w:rPr>
        <w:t>ciascuna delle parti può</w:t>
      </w:r>
      <w:r w:rsidR="00464589">
        <w:rPr>
          <w:lang w:val="it-CH"/>
        </w:rPr>
        <w:t>,</w:t>
      </w:r>
      <w:r w:rsidR="00464589" w:rsidRPr="00464589">
        <w:rPr>
          <w:lang w:val="it-CH"/>
        </w:rPr>
        <w:t xml:space="preserve"> </w:t>
      </w:r>
      <w:r w:rsidR="00464589">
        <w:rPr>
          <w:lang w:val="it-CH"/>
        </w:rPr>
        <w:t>per i motivi indicati al punto D.9.c,</w:t>
      </w:r>
      <w:r w:rsidR="008657B9">
        <w:rPr>
          <w:lang w:val="it-CH"/>
        </w:rPr>
        <w:t xml:space="preserve"> </w:t>
      </w:r>
      <w:r w:rsidR="005B3DBC">
        <w:rPr>
          <w:lang w:val="it-CH"/>
        </w:rPr>
        <w:t>ricusare</w:t>
      </w:r>
      <w:r w:rsidR="008657B9">
        <w:rPr>
          <w:lang w:val="it-CH"/>
        </w:rPr>
        <w:t xml:space="preserve"> un conciliatore </w:t>
      </w:r>
      <w:r w:rsidR="00464589">
        <w:rPr>
          <w:lang w:val="it-CH"/>
        </w:rPr>
        <w:t>successivamente alla sua nomina.</w:t>
      </w:r>
      <w:r w:rsidR="00657DCF">
        <w:rPr>
          <w:lang w:val="it-CH"/>
        </w:rPr>
        <w:t xml:space="preserve"> In questo caso entrambe le parti sono tenute a proporre </w:t>
      </w:r>
      <w:r w:rsidR="00A564D9">
        <w:rPr>
          <w:lang w:val="it-CH"/>
        </w:rPr>
        <w:t>un sostituto</w:t>
      </w:r>
      <w:r w:rsidR="00657DCF">
        <w:rPr>
          <w:lang w:val="it-CH"/>
        </w:rPr>
        <w:t>.</w:t>
      </w:r>
    </w:p>
    <w:p w14:paraId="588A3997" w14:textId="77777777" w:rsidR="00507B34" w:rsidRDefault="00657DCF" w:rsidP="00EE0422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  <w:rPr>
          <w:lang w:val="it-IT"/>
        </w:rPr>
      </w:pPr>
      <w:r w:rsidRPr="00507B34">
        <w:rPr>
          <w:lang w:val="it-IT"/>
        </w:rPr>
        <w:t>D</w:t>
      </w:r>
      <w:r w:rsidR="006249C5" w:rsidRPr="00507B34">
        <w:rPr>
          <w:lang w:val="it-IT"/>
        </w:rPr>
        <w:t>.10.:</w:t>
      </w:r>
      <w:r w:rsidR="006249C5" w:rsidRPr="00507B34">
        <w:rPr>
          <w:lang w:val="it-IT"/>
        </w:rPr>
        <w:br/>
      </w:r>
      <w:r w:rsidRPr="00507B34">
        <w:rPr>
          <w:lang w:val="it-IT"/>
        </w:rPr>
        <w:t>L’organo di conciliazione</w:t>
      </w:r>
      <w:r w:rsidR="00507B34">
        <w:rPr>
          <w:lang w:val="it-IT"/>
        </w:rPr>
        <w:t xml:space="preserve"> </w:t>
      </w:r>
      <w:r w:rsidR="0025212C">
        <w:rPr>
          <w:lang w:val="it-IT"/>
        </w:rPr>
        <w:t>è</w:t>
      </w:r>
      <w:r w:rsidR="00507B34">
        <w:rPr>
          <w:lang w:val="it-IT"/>
        </w:rPr>
        <w:t xml:space="preserve"> periodicamente </w:t>
      </w:r>
      <w:r w:rsidR="0025212C">
        <w:rPr>
          <w:lang w:val="it-IT"/>
        </w:rPr>
        <w:t xml:space="preserve">informato sull’avanzamento dei lavori mediante </w:t>
      </w:r>
      <w:r w:rsidR="00507B34">
        <w:rPr>
          <w:lang w:val="it-IT"/>
        </w:rPr>
        <w:t xml:space="preserve">un rapporto scritto aggiornato, non </w:t>
      </w:r>
      <w:r w:rsidR="002D3447">
        <w:rPr>
          <w:lang w:val="it-IT"/>
        </w:rPr>
        <w:t>effettua</w:t>
      </w:r>
      <w:r w:rsidR="00507B34">
        <w:rPr>
          <w:lang w:val="it-IT"/>
        </w:rPr>
        <w:t xml:space="preserve"> però </w:t>
      </w:r>
      <w:r w:rsidR="00950A60">
        <w:rPr>
          <w:lang w:val="it-IT"/>
        </w:rPr>
        <w:t>alcuna visita</w:t>
      </w:r>
      <w:r w:rsidR="00507B34">
        <w:rPr>
          <w:lang w:val="it-IT"/>
        </w:rPr>
        <w:t xml:space="preserve"> in cantiere</w:t>
      </w:r>
      <w:r w:rsidR="00950A60">
        <w:rPr>
          <w:lang w:val="it-IT"/>
        </w:rPr>
        <w:t>.</w:t>
      </w:r>
    </w:p>
    <w:p w14:paraId="49D033E4" w14:textId="77777777" w:rsidR="00507B34" w:rsidRPr="00507B34" w:rsidRDefault="00507B34" w:rsidP="00507B34">
      <w:pPr>
        <w:tabs>
          <w:tab w:val="left" w:pos="851"/>
        </w:tabs>
        <w:spacing w:after="120" w:line="260" w:lineRule="atLeast"/>
        <w:ind w:left="851"/>
        <w:rPr>
          <w:color w:val="0033CC"/>
          <w:lang w:val="it-CH"/>
        </w:rPr>
      </w:pPr>
      <w:r w:rsidRPr="00507B34">
        <w:rPr>
          <w:color w:val="0033CC"/>
          <w:lang w:val="it-CH"/>
        </w:rPr>
        <w:t>oppure</w:t>
      </w:r>
    </w:p>
    <w:p w14:paraId="53638A18" w14:textId="77777777" w:rsidR="00507B34" w:rsidRPr="00507B34" w:rsidRDefault="00507B34" w:rsidP="00507B34">
      <w:pPr>
        <w:tabs>
          <w:tab w:val="left" w:pos="851"/>
        </w:tabs>
        <w:spacing w:after="120" w:line="260" w:lineRule="atLeast"/>
        <w:ind w:left="851"/>
        <w:rPr>
          <w:color w:val="0033CC"/>
          <w:lang w:val="it-CH"/>
        </w:rPr>
      </w:pPr>
      <w:r w:rsidRPr="00507B34">
        <w:rPr>
          <w:color w:val="0033CC"/>
          <w:lang w:val="it-CH"/>
        </w:rPr>
        <w:t>L’organo di conciliazione</w:t>
      </w:r>
      <w:r>
        <w:rPr>
          <w:color w:val="0033CC"/>
          <w:lang w:val="it-CH"/>
        </w:rPr>
        <w:t xml:space="preserve"> visita il cantiere almeno una o</w:t>
      </w:r>
      <w:r w:rsidRPr="00507B34">
        <w:rPr>
          <w:color w:val="0033CC"/>
          <w:lang w:val="it-CH"/>
        </w:rPr>
        <w:t xml:space="preserve"> due volte all</w:t>
      </w:r>
      <w:r>
        <w:rPr>
          <w:color w:val="0033CC"/>
          <w:lang w:val="it-CH"/>
        </w:rPr>
        <w:t>’anno</w:t>
      </w:r>
      <w:r w:rsidR="007E4AAA">
        <w:rPr>
          <w:color w:val="0033CC"/>
          <w:lang w:val="it-CH"/>
        </w:rPr>
        <w:t>.</w:t>
      </w:r>
      <w:r>
        <w:rPr>
          <w:color w:val="0033CC"/>
          <w:lang w:val="it-CH"/>
        </w:rPr>
        <w:t xml:space="preserve"> </w:t>
      </w:r>
      <w:r w:rsidRPr="00507B34">
        <w:rPr>
          <w:rFonts w:ascii="Univers-Oblique" w:hAnsi="Univers-Oblique" w:cs="Univers-Oblique"/>
          <w:b/>
          <w:i/>
          <w:iCs/>
          <w:color w:val="FF0000"/>
          <w:sz w:val="18"/>
          <w:szCs w:val="18"/>
          <w:lang w:val="it-CH"/>
        </w:rPr>
        <w:t>(sconsigliato)</w:t>
      </w:r>
    </w:p>
    <w:p w14:paraId="2CB59383" w14:textId="77777777" w:rsidR="00950A60" w:rsidRPr="00950A60" w:rsidRDefault="00950A60" w:rsidP="00950A60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  <w:rPr>
          <w:lang w:val="it-CH"/>
        </w:rPr>
      </w:pPr>
      <w:r w:rsidRPr="00950A60">
        <w:rPr>
          <w:lang w:val="it-CH"/>
        </w:rPr>
        <w:t>D.13</w:t>
      </w:r>
      <w:r w:rsidR="00053CD7" w:rsidRPr="00950A60">
        <w:rPr>
          <w:lang w:val="it-CH"/>
        </w:rPr>
        <w:t>:</w:t>
      </w:r>
      <w:r w:rsidR="00053CD7" w:rsidRPr="00950A60">
        <w:rPr>
          <w:highlight w:val="cyan"/>
          <w:lang w:val="it-CH"/>
        </w:rPr>
        <w:br/>
      </w:r>
      <w:r w:rsidR="006A3A2B">
        <w:rPr>
          <w:lang w:val="it-CH"/>
        </w:rPr>
        <w:t>È espressamente escluso i</w:t>
      </w:r>
      <w:r w:rsidRPr="00950A60">
        <w:rPr>
          <w:lang w:val="it-CH"/>
        </w:rPr>
        <w:t xml:space="preserve">l ricorso all’organo di conciliazione </w:t>
      </w:r>
      <w:r w:rsidR="000A0153">
        <w:rPr>
          <w:lang w:val="it-CH"/>
        </w:rPr>
        <w:t>nel ruolo di</w:t>
      </w:r>
      <w:r w:rsidR="000A0153" w:rsidRPr="00950A60">
        <w:rPr>
          <w:lang w:val="it-CH"/>
        </w:rPr>
        <w:t xml:space="preserve"> </w:t>
      </w:r>
      <w:r w:rsidRPr="00950A60">
        <w:rPr>
          <w:lang w:val="it-CH"/>
        </w:rPr>
        <w:t xml:space="preserve">tribunale arbitrale. </w:t>
      </w:r>
    </w:p>
    <w:p w14:paraId="4CE8C56E" w14:textId="77777777" w:rsidR="00F73955" w:rsidRPr="00B730EE" w:rsidRDefault="00F73955" w:rsidP="00EE0422">
      <w:pPr>
        <w:spacing w:after="120" w:line="260" w:lineRule="atLeast"/>
        <w:ind w:left="567"/>
        <w:rPr>
          <w:lang w:val="it-IT"/>
        </w:rPr>
      </w:pPr>
    </w:p>
    <w:p w14:paraId="18EAF9AF" w14:textId="77777777" w:rsidR="005B1269" w:rsidRPr="00A85C8D" w:rsidRDefault="00F73B85" w:rsidP="005B1269">
      <w:pPr>
        <w:numPr>
          <w:ilvl w:val="0"/>
          <w:numId w:val="23"/>
        </w:numPr>
        <w:spacing w:after="120" w:line="260" w:lineRule="atLeast"/>
        <w:rPr>
          <w:b/>
        </w:rPr>
      </w:pPr>
      <w:r w:rsidRPr="00B730EE">
        <w:rPr>
          <w:b/>
          <w:lang w:val="it-IT"/>
        </w:rPr>
        <w:br w:type="page"/>
      </w:r>
      <w:r w:rsidR="00A85C8D" w:rsidRPr="00A85C8D">
        <w:rPr>
          <w:b/>
        </w:rPr>
        <w:lastRenderedPageBreak/>
        <w:t>Firme</w:t>
      </w:r>
    </w:p>
    <w:p w14:paraId="0979778F" w14:textId="77777777" w:rsidR="00B4421F" w:rsidRPr="004A6077" w:rsidRDefault="00B4421F" w:rsidP="00F73955">
      <w:pPr>
        <w:spacing w:after="120" w:line="260" w:lineRule="atLeast"/>
        <w:rPr>
          <w:lang w:val="it-IT"/>
        </w:rPr>
      </w:pPr>
    </w:p>
    <w:p w14:paraId="13EC5948" w14:textId="77777777" w:rsidR="00B4421F" w:rsidRPr="004A6077" w:rsidRDefault="00A85C8D" w:rsidP="00B4421F">
      <w:pPr>
        <w:spacing w:after="120" w:line="260" w:lineRule="atLeast"/>
        <w:rPr>
          <w:b/>
          <w:caps/>
          <w:lang w:val="it-IT"/>
        </w:rPr>
      </w:pPr>
      <w:r w:rsidRPr="004A6077">
        <w:rPr>
          <w:b/>
          <w:caps/>
          <w:lang w:val="it-IT"/>
        </w:rPr>
        <w:t>COMMITTENTE</w:t>
      </w:r>
      <w:r w:rsidR="0082279C" w:rsidRPr="004A6077">
        <w:rPr>
          <w:b/>
          <w:caps/>
          <w:lang w:val="it-IT"/>
        </w:rPr>
        <w:t>:</w:t>
      </w:r>
    </w:p>
    <w:p w14:paraId="6D29D8B3" w14:textId="77777777" w:rsidR="00B4421F" w:rsidRPr="004A6077" w:rsidRDefault="00A85C8D" w:rsidP="00B4421F">
      <w:pPr>
        <w:tabs>
          <w:tab w:val="left" w:pos="2835"/>
        </w:tabs>
        <w:spacing w:after="120" w:line="260" w:lineRule="atLeast"/>
        <w:rPr>
          <w:lang w:val="it-IT"/>
        </w:rPr>
      </w:pPr>
      <w:r w:rsidRPr="004A6077">
        <w:rPr>
          <w:lang w:val="it-IT"/>
        </w:rPr>
        <w:t>Luogo e data</w:t>
      </w:r>
      <w:r w:rsidR="00B4421F" w:rsidRPr="004A6077">
        <w:rPr>
          <w:lang w:val="it-IT"/>
        </w:rPr>
        <w:t xml:space="preserve">: </w:t>
      </w:r>
    </w:p>
    <w:p w14:paraId="796B380B" w14:textId="77777777" w:rsidR="00B4421F" w:rsidRPr="004A6077" w:rsidRDefault="00A85C8D" w:rsidP="00B4421F">
      <w:pPr>
        <w:tabs>
          <w:tab w:val="left" w:pos="2835"/>
        </w:tabs>
        <w:spacing w:after="120" w:line="260" w:lineRule="atLeast"/>
        <w:rPr>
          <w:b/>
          <w:lang w:val="it-IT"/>
        </w:rPr>
      </w:pPr>
      <w:r w:rsidRPr="004A6077">
        <w:rPr>
          <w:b/>
          <w:lang w:val="it-IT"/>
        </w:rPr>
        <w:t>Ufficio federale delle strade USTRA</w:t>
      </w:r>
    </w:p>
    <w:p w14:paraId="2152094A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633B2922" w14:textId="77777777" w:rsidR="00657A1F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6FA5E19A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49CCD27F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51B42E39" w14:textId="77777777" w:rsidR="00657A1F" w:rsidRPr="004A6077" w:rsidRDefault="00A85C8D" w:rsidP="00657A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lang w:val="it-CH"/>
        </w:rPr>
        <w:t>Nome e cognome</w:t>
      </w:r>
      <w:r w:rsidR="00657A1F" w:rsidRPr="004A6077">
        <w:rPr>
          <w:lang w:val="it-CH"/>
        </w:rPr>
        <w:t>:</w:t>
      </w:r>
      <w:r w:rsidR="00657A1F" w:rsidRPr="004A6077">
        <w:rPr>
          <w:rFonts w:cs="Arial"/>
          <w:lang w:val="it-CH"/>
        </w:rPr>
        <w:tab/>
      </w:r>
      <w:r w:rsidR="004A6077" w:rsidRPr="004A6077">
        <w:rPr>
          <w:lang w:val="it-CH"/>
        </w:rPr>
        <w:t>Nome e cognome</w:t>
      </w:r>
      <w:r w:rsidR="00657A1F" w:rsidRPr="004A6077">
        <w:rPr>
          <w:lang w:val="it-CH"/>
        </w:rPr>
        <w:t>:</w:t>
      </w:r>
    </w:p>
    <w:p w14:paraId="085E239E" w14:textId="77777777" w:rsidR="00657A1F" w:rsidRPr="004A6077" w:rsidRDefault="004A6077" w:rsidP="00657A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Funzione</w:t>
      </w:r>
      <w:r w:rsidR="00657A1F" w:rsidRPr="004A6077">
        <w:rPr>
          <w:rFonts w:cs="Arial"/>
          <w:lang w:val="it-CH"/>
        </w:rPr>
        <w:t>:</w:t>
      </w:r>
      <w:r w:rsidR="00657A1F" w:rsidRPr="004A6077">
        <w:rPr>
          <w:rFonts w:cs="Arial"/>
          <w:lang w:val="it-CH"/>
        </w:rPr>
        <w:tab/>
      </w:r>
      <w:r w:rsidRPr="004A6077">
        <w:rPr>
          <w:rFonts w:cs="Arial"/>
          <w:lang w:val="it-CH"/>
        </w:rPr>
        <w:t>Funzione</w:t>
      </w:r>
      <w:r w:rsidR="00657A1F" w:rsidRPr="004A6077">
        <w:rPr>
          <w:rFonts w:cs="Arial"/>
          <w:lang w:val="it-CH"/>
        </w:rPr>
        <w:t>:</w:t>
      </w:r>
    </w:p>
    <w:p w14:paraId="1E890EE3" w14:textId="77777777" w:rsidR="00657A1F" w:rsidRPr="004A6077" w:rsidRDefault="00657A1F" w:rsidP="00657A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  <w:r w:rsidRPr="004A6077">
        <w:rPr>
          <w:rFonts w:cs="Arial"/>
          <w:lang w:val="it-CH"/>
        </w:rPr>
        <w:tab/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</w:p>
    <w:p w14:paraId="0B0CCD92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053708E0" w14:textId="77777777" w:rsidR="00657A1F" w:rsidRPr="004A6077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2B5C1AA5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0776F84C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</w:p>
    <w:p w14:paraId="7A20329B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lang w:val="it-CH"/>
        </w:rPr>
        <w:t>Nome e cognome</w:t>
      </w:r>
      <w:r w:rsidR="00657A1F" w:rsidRPr="004A6077">
        <w:rPr>
          <w:lang w:val="it-CH"/>
        </w:rPr>
        <w:t>:</w:t>
      </w:r>
    </w:p>
    <w:p w14:paraId="40424A96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Funzione</w:t>
      </w:r>
      <w:r w:rsidR="00657A1F" w:rsidRPr="004A6077">
        <w:rPr>
          <w:rFonts w:cs="Arial"/>
          <w:lang w:val="it-CH"/>
        </w:rPr>
        <w:t>:</w:t>
      </w:r>
    </w:p>
    <w:p w14:paraId="4A343415" w14:textId="77777777" w:rsidR="00B4421F" w:rsidRPr="004A6077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</w:p>
    <w:p w14:paraId="4FBEF06E" w14:textId="77777777" w:rsidR="00AC434D" w:rsidRPr="004A6077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6B1A8DE4" w14:textId="77777777" w:rsidR="00AC434D" w:rsidRPr="004A6077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74C24D2D" w14:textId="77777777" w:rsidR="00AC434D" w:rsidRPr="004A6077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5D17A02C" w14:textId="77777777" w:rsidR="00AC434D" w:rsidRPr="004A6077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6E689651" w14:textId="77777777" w:rsidR="00AC434D" w:rsidRPr="004A6077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3D5B9591" w14:textId="77777777" w:rsidR="00B4421F" w:rsidRPr="004A6077" w:rsidRDefault="004A6077" w:rsidP="00B4421F">
      <w:pPr>
        <w:spacing w:after="120" w:line="260" w:lineRule="atLeast"/>
        <w:rPr>
          <w:b/>
          <w:caps/>
          <w:lang w:val="it-CH"/>
        </w:rPr>
      </w:pPr>
      <w:r>
        <w:rPr>
          <w:b/>
          <w:caps/>
          <w:lang w:val="it-CH"/>
        </w:rPr>
        <w:t>APPALTATORE</w:t>
      </w:r>
      <w:r w:rsidR="00B4421F" w:rsidRPr="004A6077">
        <w:rPr>
          <w:b/>
          <w:caps/>
          <w:lang w:val="it-CH"/>
        </w:rPr>
        <w:t>:</w:t>
      </w:r>
    </w:p>
    <w:p w14:paraId="7D85A421" w14:textId="77777777" w:rsidR="00B4421F" w:rsidRPr="004A6077" w:rsidRDefault="004A6077" w:rsidP="00B4421F">
      <w:pPr>
        <w:tabs>
          <w:tab w:val="left" w:pos="2835"/>
        </w:tabs>
        <w:spacing w:after="120" w:line="260" w:lineRule="atLeast"/>
        <w:rPr>
          <w:lang w:val="it-CH"/>
        </w:rPr>
      </w:pPr>
      <w:r w:rsidRPr="004A6077">
        <w:rPr>
          <w:lang w:val="it-CH"/>
        </w:rPr>
        <w:t>Luogo e data</w:t>
      </w:r>
      <w:r w:rsidR="00B4421F" w:rsidRPr="004A6077">
        <w:rPr>
          <w:lang w:val="it-CH"/>
        </w:rPr>
        <w:t xml:space="preserve">: </w:t>
      </w:r>
    </w:p>
    <w:p w14:paraId="0AF678A2" w14:textId="77777777" w:rsidR="00F73B85" w:rsidRPr="00F73B85" w:rsidRDefault="002B7AC7" w:rsidP="00F73B85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</w:rPr>
      </w:pPr>
      <w:r>
        <w:rPr>
          <w:b/>
          <w:color w:val="0033CC"/>
        </w:rPr>
        <w:t>L’impresa</w:t>
      </w:r>
    </w:p>
    <w:p w14:paraId="2C7E8F08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0E41F7E2" w14:textId="77777777" w:rsidR="00657A1F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13CF41A4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1115EE52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11648D0B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>:</w:t>
      </w:r>
      <w:r w:rsidR="00B4421F" w:rsidRPr="004A6077">
        <w:rPr>
          <w:rFonts w:cs="Arial"/>
          <w:lang w:val="it-CH"/>
        </w:rPr>
        <w:tab/>
      </w: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>:</w:t>
      </w:r>
    </w:p>
    <w:p w14:paraId="59839CE3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Funzione</w:t>
      </w:r>
      <w:r w:rsidR="00B4421F" w:rsidRPr="004A6077">
        <w:rPr>
          <w:rFonts w:cs="Arial"/>
          <w:lang w:val="it-CH"/>
        </w:rPr>
        <w:t>:</w:t>
      </w:r>
      <w:r w:rsidR="00B4421F" w:rsidRPr="004A6077">
        <w:rPr>
          <w:rFonts w:cs="Arial"/>
          <w:lang w:val="it-CH"/>
        </w:rPr>
        <w:tab/>
      </w:r>
      <w:r w:rsidRPr="004A6077">
        <w:rPr>
          <w:rFonts w:cs="Arial"/>
          <w:lang w:val="it-CH"/>
        </w:rPr>
        <w:t>Funzione</w:t>
      </w:r>
      <w:r w:rsidR="00B4421F" w:rsidRPr="004A6077">
        <w:rPr>
          <w:rFonts w:cs="Arial"/>
          <w:lang w:val="it-CH"/>
        </w:rPr>
        <w:t>:</w:t>
      </w:r>
    </w:p>
    <w:p w14:paraId="29268BA7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  <w:r w:rsidRPr="004A6077">
        <w:rPr>
          <w:rFonts w:cs="Arial"/>
          <w:lang w:val="it-CH"/>
        </w:rPr>
        <w:tab/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</w:p>
    <w:p w14:paraId="46C861AE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10582C27" w14:textId="77777777" w:rsidR="00657A1F" w:rsidRPr="004A6077" w:rsidRDefault="00657A1F" w:rsidP="00B4421F">
      <w:pPr>
        <w:tabs>
          <w:tab w:val="left" w:pos="2835"/>
        </w:tabs>
        <w:spacing w:after="120" w:line="260" w:lineRule="atLeast"/>
        <w:rPr>
          <w:lang w:val="it-CH"/>
        </w:rPr>
      </w:pPr>
    </w:p>
    <w:p w14:paraId="21A282C7" w14:textId="77777777" w:rsidR="00B4421F" w:rsidRPr="004A6077" w:rsidRDefault="004A6077" w:rsidP="00B4421F">
      <w:pPr>
        <w:tabs>
          <w:tab w:val="left" w:pos="2835"/>
        </w:tabs>
        <w:spacing w:after="120" w:line="260" w:lineRule="atLeast"/>
        <w:rPr>
          <w:lang w:val="it-CH"/>
        </w:rPr>
      </w:pPr>
      <w:r w:rsidRPr="004A6077">
        <w:rPr>
          <w:lang w:val="it-CH"/>
        </w:rPr>
        <w:t>Luogo e data</w:t>
      </w:r>
      <w:r w:rsidR="00B4421F" w:rsidRPr="004A6077">
        <w:rPr>
          <w:lang w:val="it-CH"/>
        </w:rPr>
        <w:t xml:space="preserve">: </w:t>
      </w:r>
    </w:p>
    <w:p w14:paraId="727FBF04" w14:textId="77777777" w:rsidR="00B4421F" w:rsidRDefault="002B7AC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b/>
          <w:color w:val="0033CC"/>
        </w:rPr>
        <w:t>L’impresa</w:t>
      </w:r>
    </w:p>
    <w:p w14:paraId="29CFFB88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2AF16CA5" w14:textId="77777777" w:rsidR="00657A1F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0AE1C06C" w14:textId="77777777" w:rsidR="002B7AC7" w:rsidRDefault="002B7AC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119FB7D8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4A6077">
        <w:rPr>
          <w:rFonts w:cs="Arial"/>
        </w:rPr>
        <w:t>____________________________________</w:t>
      </w:r>
      <w:r w:rsidRPr="004A6077">
        <w:rPr>
          <w:rFonts w:cs="Arial"/>
        </w:rPr>
        <w:tab/>
        <w:t>______________________________________</w:t>
      </w:r>
    </w:p>
    <w:p w14:paraId="375C8D52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>:</w:t>
      </w:r>
      <w:r w:rsidR="00B4421F" w:rsidRPr="004A6077">
        <w:rPr>
          <w:rFonts w:cs="Arial"/>
          <w:lang w:val="it-CH"/>
        </w:rPr>
        <w:tab/>
      </w: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>:</w:t>
      </w:r>
    </w:p>
    <w:p w14:paraId="74A650F0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Funzione</w:t>
      </w:r>
      <w:r w:rsidR="00B4421F" w:rsidRPr="004A6077">
        <w:rPr>
          <w:rFonts w:cs="Arial"/>
          <w:lang w:val="it-CH"/>
        </w:rPr>
        <w:t>:</w:t>
      </w:r>
      <w:r w:rsidR="00B4421F" w:rsidRPr="004A6077">
        <w:rPr>
          <w:rFonts w:cs="Arial"/>
          <w:lang w:val="it-CH"/>
        </w:rPr>
        <w:tab/>
      </w:r>
      <w:r w:rsidRPr="004A6077">
        <w:rPr>
          <w:rFonts w:cs="Arial"/>
          <w:lang w:val="it-CH"/>
        </w:rPr>
        <w:t>Funzione</w:t>
      </w:r>
      <w:r w:rsidR="00B4421F" w:rsidRPr="004A6077">
        <w:rPr>
          <w:rFonts w:cs="Arial"/>
          <w:lang w:val="it-CH"/>
        </w:rPr>
        <w:t>:</w:t>
      </w:r>
    </w:p>
    <w:p w14:paraId="2B7BF256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  <w:r w:rsidRPr="004A6077">
        <w:rPr>
          <w:rFonts w:cs="Arial"/>
          <w:lang w:val="it-CH"/>
        </w:rPr>
        <w:tab/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</w:p>
    <w:p w14:paraId="4D0C9D7D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7802B2DA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1A944B5C" w14:textId="77777777" w:rsidR="00B4421F" w:rsidRPr="004A6077" w:rsidRDefault="004A6077" w:rsidP="00B4421F">
      <w:pPr>
        <w:tabs>
          <w:tab w:val="left" w:pos="2835"/>
        </w:tabs>
        <w:spacing w:after="120" w:line="260" w:lineRule="atLeast"/>
        <w:rPr>
          <w:lang w:val="it-CH"/>
        </w:rPr>
      </w:pPr>
      <w:r w:rsidRPr="004A6077">
        <w:rPr>
          <w:lang w:val="it-CH"/>
        </w:rPr>
        <w:t>Luogo e data</w:t>
      </w:r>
      <w:r w:rsidR="00B4421F" w:rsidRPr="004A6077">
        <w:rPr>
          <w:lang w:val="it-CH"/>
        </w:rPr>
        <w:t xml:space="preserve">: </w:t>
      </w:r>
    </w:p>
    <w:p w14:paraId="461BCD22" w14:textId="77777777" w:rsidR="00B4421F" w:rsidRPr="004A6077" w:rsidRDefault="002B7AC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>
        <w:rPr>
          <w:b/>
          <w:color w:val="0033CC"/>
        </w:rPr>
        <w:t>L’impresa</w:t>
      </w:r>
    </w:p>
    <w:p w14:paraId="33995A7C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1D310551" w14:textId="77777777" w:rsidR="002B7AC7" w:rsidRPr="004A6077" w:rsidRDefault="002B7AC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7CA5A5BA" w14:textId="77777777" w:rsidR="00657A1F" w:rsidRPr="004A6077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79D3BE56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____________________________________</w:t>
      </w:r>
      <w:r w:rsidRPr="004A6077">
        <w:rPr>
          <w:rFonts w:cs="Arial"/>
          <w:lang w:val="it-CH"/>
        </w:rPr>
        <w:tab/>
        <w:t>______________________________________</w:t>
      </w:r>
    </w:p>
    <w:p w14:paraId="4B39ED7E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>:</w:t>
      </w:r>
      <w:r w:rsidR="00B4421F" w:rsidRPr="004A6077">
        <w:rPr>
          <w:rFonts w:cs="Arial"/>
          <w:lang w:val="it-CH"/>
        </w:rPr>
        <w:tab/>
      </w: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>:</w:t>
      </w:r>
    </w:p>
    <w:p w14:paraId="0858C52E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Funzione</w:t>
      </w:r>
      <w:r w:rsidR="00B4421F" w:rsidRPr="004A6077">
        <w:rPr>
          <w:rFonts w:cs="Arial"/>
          <w:lang w:val="it-CH"/>
        </w:rPr>
        <w:t>:</w:t>
      </w:r>
      <w:r w:rsidR="00B4421F" w:rsidRPr="004A6077">
        <w:rPr>
          <w:rFonts w:cs="Arial"/>
          <w:lang w:val="it-CH"/>
        </w:rPr>
        <w:tab/>
      </w:r>
      <w:r w:rsidRPr="004A6077">
        <w:rPr>
          <w:rFonts w:cs="Arial"/>
          <w:lang w:val="it-CH"/>
        </w:rPr>
        <w:t>Funzione</w:t>
      </w:r>
      <w:r w:rsidR="00B4421F" w:rsidRPr="004A6077">
        <w:rPr>
          <w:rFonts w:cs="Arial"/>
          <w:lang w:val="it-CH"/>
        </w:rPr>
        <w:t>:</w:t>
      </w:r>
    </w:p>
    <w:p w14:paraId="50913759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  <w:r w:rsidRPr="004A6077">
        <w:rPr>
          <w:rFonts w:cs="Arial"/>
          <w:lang w:val="it-CH"/>
        </w:rPr>
        <w:tab/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</w:p>
    <w:p w14:paraId="6E052FAA" w14:textId="77777777" w:rsidR="00B4421F" w:rsidRPr="002B7AC7" w:rsidRDefault="004A6077" w:rsidP="00B4421F">
      <w:pPr>
        <w:tabs>
          <w:tab w:val="left" w:pos="2835"/>
        </w:tabs>
        <w:spacing w:after="120" w:line="260" w:lineRule="atLeast"/>
        <w:rPr>
          <w:lang w:val="it-CH"/>
        </w:rPr>
      </w:pPr>
      <w:r w:rsidRPr="002B7AC7">
        <w:rPr>
          <w:lang w:val="it-CH"/>
        </w:rPr>
        <w:lastRenderedPageBreak/>
        <w:t>Luogo e data</w:t>
      </w:r>
      <w:r w:rsidR="00B4421F" w:rsidRPr="002B7AC7">
        <w:rPr>
          <w:lang w:val="it-CH"/>
        </w:rPr>
        <w:t xml:space="preserve">: </w:t>
      </w:r>
    </w:p>
    <w:p w14:paraId="580280E5" w14:textId="77777777" w:rsidR="00F73B85" w:rsidRPr="002B7AC7" w:rsidRDefault="002B7AC7" w:rsidP="00F73B85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  <w:lang w:val="it-CH"/>
        </w:rPr>
      </w:pPr>
      <w:r>
        <w:rPr>
          <w:b/>
          <w:color w:val="0033CC"/>
        </w:rPr>
        <w:t>L’impresa</w:t>
      </w:r>
    </w:p>
    <w:p w14:paraId="7317C002" w14:textId="77777777" w:rsidR="00B4421F" w:rsidRPr="002B7AC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712DFF5D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0CAA8FB2" w14:textId="77777777" w:rsidR="002B7AC7" w:rsidRPr="002B7AC7" w:rsidRDefault="002B7AC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06574B5A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5DF26B33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>:</w:t>
      </w:r>
      <w:r w:rsidR="00B4421F" w:rsidRPr="004A6077">
        <w:rPr>
          <w:rFonts w:cs="Arial"/>
          <w:lang w:val="it-CH"/>
        </w:rPr>
        <w:tab/>
      </w: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>:</w:t>
      </w:r>
    </w:p>
    <w:p w14:paraId="38076383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Funzione</w:t>
      </w:r>
      <w:r w:rsidR="00B4421F" w:rsidRPr="004A6077">
        <w:rPr>
          <w:rFonts w:cs="Arial"/>
          <w:lang w:val="it-CH"/>
        </w:rPr>
        <w:t>:</w:t>
      </w:r>
      <w:r w:rsidR="00B4421F" w:rsidRPr="004A6077">
        <w:rPr>
          <w:rFonts w:cs="Arial"/>
          <w:lang w:val="it-CH"/>
        </w:rPr>
        <w:tab/>
      </w:r>
      <w:r w:rsidRPr="004A6077">
        <w:rPr>
          <w:rFonts w:cs="Arial"/>
          <w:lang w:val="it-CH"/>
        </w:rPr>
        <w:t>Funzione</w:t>
      </w:r>
      <w:r w:rsidR="00B4421F" w:rsidRPr="004A6077">
        <w:rPr>
          <w:rFonts w:cs="Arial"/>
          <w:lang w:val="it-CH"/>
        </w:rPr>
        <w:t>:</w:t>
      </w:r>
    </w:p>
    <w:p w14:paraId="0E816638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  <w:r w:rsidRPr="004A6077">
        <w:rPr>
          <w:rFonts w:cs="Arial"/>
          <w:lang w:val="it-CH"/>
        </w:rPr>
        <w:tab/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</w:p>
    <w:p w14:paraId="153B2CB7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1A2F2F11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1F2D56B3" w14:textId="77777777" w:rsidR="00B4421F" w:rsidRPr="004A6077" w:rsidRDefault="004A6077" w:rsidP="00B4421F">
      <w:pPr>
        <w:tabs>
          <w:tab w:val="left" w:pos="2835"/>
        </w:tabs>
        <w:spacing w:after="120" w:line="260" w:lineRule="atLeast"/>
        <w:rPr>
          <w:lang w:val="it-CH"/>
        </w:rPr>
      </w:pPr>
      <w:r w:rsidRPr="004A6077">
        <w:rPr>
          <w:lang w:val="it-CH"/>
        </w:rPr>
        <w:t>Luogo e data</w:t>
      </w:r>
      <w:r w:rsidR="00B4421F" w:rsidRPr="004A6077">
        <w:rPr>
          <w:lang w:val="it-CH"/>
        </w:rPr>
        <w:t xml:space="preserve">: </w:t>
      </w:r>
    </w:p>
    <w:p w14:paraId="2963DB5C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76E31316" w14:textId="77777777" w:rsidR="006948C2" w:rsidRPr="004A6077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00603BD1" w14:textId="77777777" w:rsidR="006948C2" w:rsidRPr="004A6077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06E3681E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5D1DFA4D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6218350D" w14:textId="77777777" w:rsidR="00B4421F" w:rsidRPr="004A6077" w:rsidRDefault="004A6077" w:rsidP="00F73B85">
      <w:pPr>
        <w:spacing w:after="120" w:line="260" w:lineRule="atLeast"/>
        <w:rPr>
          <w:b/>
          <w:caps/>
          <w:lang w:val="it-CH"/>
        </w:rPr>
      </w:pPr>
      <w:r w:rsidRPr="004A6077">
        <w:rPr>
          <w:b/>
          <w:caps/>
          <w:lang w:val="it-CH"/>
        </w:rPr>
        <w:t>CONCILIATORI</w:t>
      </w:r>
      <w:r w:rsidR="00B4421F" w:rsidRPr="004A6077">
        <w:rPr>
          <w:b/>
          <w:caps/>
          <w:lang w:val="it-CH"/>
        </w:rPr>
        <w:t>:</w:t>
      </w:r>
    </w:p>
    <w:p w14:paraId="55B82384" w14:textId="77777777" w:rsidR="00B4421F" w:rsidRPr="004A6077" w:rsidRDefault="004A6077" w:rsidP="00B4421F">
      <w:pPr>
        <w:tabs>
          <w:tab w:val="left" w:pos="4820"/>
        </w:tabs>
        <w:spacing w:after="120" w:line="260" w:lineRule="atLeast"/>
        <w:rPr>
          <w:lang w:val="it-CH"/>
        </w:rPr>
      </w:pPr>
      <w:r w:rsidRPr="004A6077">
        <w:rPr>
          <w:lang w:val="it-CH"/>
        </w:rPr>
        <w:t>Luogo e data</w:t>
      </w:r>
      <w:r w:rsidR="00B4421F" w:rsidRPr="004A6077">
        <w:rPr>
          <w:lang w:val="it-CH"/>
        </w:rPr>
        <w:t>:</w:t>
      </w:r>
      <w:r w:rsidR="00B4421F" w:rsidRPr="004A6077">
        <w:rPr>
          <w:lang w:val="it-CH"/>
        </w:rPr>
        <w:tab/>
      </w:r>
      <w:r w:rsidRPr="004A6077">
        <w:rPr>
          <w:lang w:val="it-CH"/>
        </w:rPr>
        <w:t>Luogo e data</w:t>
      </w:r>
      <w:r w:rsidR="00B4421F" w:rsidRPr="004A6077">
        <w:rPr>
          <w:lang w:val="it-CH"/>
        </w:rPr>
        <w:t>:</w:t>
      </w:r>
    </w:p>
    <w:p w14:paraId="14375918" w14:textId="77777777" w:rsidR="00B4421F" w:rsidRPr="00B06C53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</w:rPr>
      </w:pPr>
      <w:r w:rsidRPr="007E4AAA">
        <w:rPr>
          <w:b/>
        </w:rPr>
        <w:t>Presidente</w:t>
      </w:r>
      <w:r w:rsidR="00B4421F" w:rsidRPr="004A6077">
        <w:rPr>
          <w:rFonts w:ascii="Arial-BoldMT" w:hAnsi="Arial-BoldMT" w:cs="Arial-BoldMT"/>
          <w:b/>
          <w:bCs/>
        </w:rPr>
        <w:tab/>
      </w:r>
      <w:r w:rsidRPr="004A6077">
        <w:rPr>
          <w:b/>
        </w:rPr>
        <w:t>Conciliatore</w:t>
      </w:r>
    </w:p>
    <w:p w14:paraId="2A61B4E7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0165CAD4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3922D060" w14:textId="77777777" w:rsidR="006948C2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07A0D6E9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40615407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 xml:space="preserve">: </w:t>
      </w:r>
      <w:r w:rsidR="00B4421F" w:rsidRPr="004A6077">
        <w:rPr>
          <w:lang w:val="it-CH"/>
        </w:rPr>
        <w:tab/>
      </w:r>
      <w:r w:rsidRPr="004A6077">
        <w:rPr>
          <w:lang w:val="it-CH"/>
        </w:rPr>
        <w:t>Nome e cognome</w:t>
      </w:r>
      <w:r w:rsidR="00B4421F" w:rsidRPr="004A6077">
        <w:rPr>
          <w:lang w:val="it-CH"/>
        </w:rPr>
        <w:t xml:space="preserve">: </w:t>
      </w:r>
    </w:p>
    <w:p w14:paraId="70E170E6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  <w:r w:rsidRPr="004A6077">
        <w:rPr>
          <w:rFonts w:cs="Arial"/>
          <w:lang w:val="it-CH"/>
        </w:rPr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  <w:r w:rsidRPr="004A6077">
        <w:rPr>
          <w:rFonts w:cs="Arial"/>
          <w:lang w:val="it-CH"/>
        </w:rPr>
        <w:tab/>
        <w:t>(</w:t>
      </w:r>
      <w:r w:rsidR="004A6077" w:rsidRPr="004A6077">
        <w:rPr>
          <w:rFonts w:cs="Arial"/>
          <w:lang w:val="it-CH"/>
        </w:rPr>
        <w:t>in stampatello</w:t>
      </w:r>
      <w:r w:rsidRPr="004A6077">
        <w:rPr>
          <w:rFonts w:cs="Arial"/>
          <w:lang w:val="it-CH"/>
        </w:rPr>
        <w:t>)</w:t>
      </w:r>
    </w:p>
    <w:p w14:paraId="13B51806" w14:textId="77777777" w:rsidR="00B4421F" w:rsidRPr="004A6077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25676A62" w14:textId="77777777" w:rsidR="006948C2" w:rsidRPr="004A6077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0B690107" w14:textId="77777777" w:rsidR="00F73B85" w:rsidRPr="004A6077" w:rsidRDefault="00F73B85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it-CH"/>
        </w:rPr>
      </w:pPr>
    </w:p>
    <w:p w14:paraId="565931B3" w14:textId="77777777" w:rsidR="00B4421F" w:rsidRPr="004A6077" w:rsidRDefault="004A6077" w:rsidP="00B4421F">
      <w:pPr>
        <w:tabs>
          <w:tab w:val="left" w:pos="4820"/>
        </w:tabs>
        <w:spacing w:after="120" w:line="260" w:lineRule="atLeast"/>
        <w:rPr>
          <w:lang w:val="it-CH"/>
        </w:rPr>
      </w:pPr>
      <w:r w:rsidRPr="004A6077">
        <w:rPr>
          <w:lang w:val="it-CH"/>
        </w:rPr>
        <w:t>Luogo e data</w:t>
      </w:r>
      <w:r w:rsidR="006A3A2B">
        <w:rPr>
          <w:lang w:val="it-CH"/>
        </w:rPr>
        <w:t>:</w:t>
      </w:r>
    </w:p>
    <w:p w14:paraId="36D476CC" w14:textId="77777777" w:rsidR="00B4421F" w:rsidRPr="004A6077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b/>
        </w:rPr>
      </w:pPr>
      <w:r w:rsidRPr="004A6077">
        <w:rPr>
          <w:b/>
        </w:rPr>
        <w:t>Conciliatore</w:t>
      </w:r>
    </w:p>
    <w:p w14:paraId="0FDE30A0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59FC2CA9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3A4A34A0" w14:textId="77777777" w:rsidR="006948C2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4BD1A0D0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</w:p>
    <w:p w14:paraId="4413185D" w14:textId="77777777" w:rsidR="00B4421F" w:rsidRDefault="004A6077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4A6077">
        <w:rPr>
          <w:lang w:val="it-CH"/>
        </w:rPr>
        <w:t>Nome e cognome</w:t>
      </w:r>
      <w:r w:rsidR="006948C2">
        <w:t>:</w:t>
      </w:r>
    </w:p>
    <w:p w14:paraId="2B9A8898" w14:textId="77777777" w:rsidR="003166AF" w:rsidRPr="004B20A1" w:rsidRDefault="00B13F0C" w:rsidP="00B4421F">
      <w:pPr>
        <w:tabs>
          <w:tab w:val="left" w:pos="4536"/>
        </w:tabs>
        <w:spacing w:after="120" w:line="260" w:lineRule="atLeast"/>
      </w:pPr>
      <w:r>
        <w:rPr>
          <w:rFonts w:cs="Arial"/>
        </w:rPr>
        <w:t>(</w:t>
      </w:r>
      <w:r w:rsidR="004A6077" w:rsidRPr="004A6077">
        <w:rPr>
          <w:rFonts w:cs="Arial"/>
          <w:lang w:val="it-CH"/>
        </w:rPr>
        <w:t>in stampatello</w:t>
      </w:r>
      <w:r>
        <w:rPr>
          <w:rFonts w:cs="Arial"/>
        </w:rPr>
        <w:t>)</w:t>
      </w:r>
    </w:p>
    <w:sectPr w:rsidR="003166AF" w:rsidRPr="004B20A1" w:rsidSect="002D68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C540" w14:textId="77777777" w:rsidR="00927314" w:rsidRDefault="00927314">
      <w:r>
        <w:separator/>
      </w:r>
    </w:p>
  </w:endnote>
  <w:endnote w:type="continuationSeparator" w:id="0">
    <w:p w14:paraId="7CB4AB08" w14:textId="77777777" w:rsidR="00927314" w:rsidRDefault="0092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-Obliq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1E7CE4" w:rsidRPr="00D33E17" w14:paraId="03412B26" w14:textId="77777777">
      <w:trPr>
        <w:cantSplit/>
      </w:trPr>
      <w:tc>
        <w:tcPr>
          <w:tcW w:w="9611" w:type="dxa"/>
          <w:gridSpan w:val="2"/>
          <w:vAlign w:val="bottom"/>
        </w:tcPr>
        <w:p w14:paraId="1E35711D" w14:textId="77777777" w:rsidR="001E7CE4" w:rsidRPr="00D33E17" w:rsidRDefault="001E7CE4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F47F80">
            <w:rPr>
              <w:noProof/>
            </w:rPr>
            <w:t>4</w:t>
          </w:r>
          <w:r w:rsidRPr="00D33E17">
            <w:fldChar w:fldCharType="end"/>
          </w:r>
          <w:r w:rsidRPr="00D33E17">
            <w:t>/</w:t>
          </w:r>
          <w:fldSimple w:instr=" NUMPAGES  ">
            <w:r w:rsidR="00F47F80">
              <w:rPr>
                <w:noProof/>
              </w:rPr>
              <w:t>4</w:t>
            </w:r>
          </w:fldSimple>
        </w:p>
      </w:tc>
    </w:tr>
    <w:tr w:rsidR="001E7CE4" w:rsidRPr="00D33E17" w14:paraId="6A3580C5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620FA76" w14:textId="77777777" w:rsidR="001E7CE4" w:rsidRPr="00D33E17" w:rsidRDefault="001E7CE4" w:rsidP="00D33E17">
          <w:pPr>
            <w:pStyle w:val="Pfad"/>
          </w:pPr>
        </w:p>
      </w:tc>
    </w:tr>
  </w:tbl>
  <w:p w14:paraId="2199F8BC" w14:textId="77777777" w:rsidR="001E7CE4" w:rsidRPr="00D33E17" w:rsidRDefault="001E7CE4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307" w14:textId="77777777" w:rsidR="001E7CE4" w:rsidRDefault="001E7CE4">
    <w:pPr>
      <w:pStyle w:val="Fuzeile"/>
    </w:pPr>
    <w:r>
      <w:fldChar w:fldCharType="begin"/>
    </w:r>
    <w:r>
      <w:instrText xml:space="preserve"> FILENAME </w:instrText>
    </w:r>
    <w:r>
      <w:fldChar w:fldCharType="separate"/>
    </w:r>
    <w:r>
      <w:t>351_Vereinbarung_Streitschlichtung_kurz_final_it_defprovv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BFA4" w14:textId="77777777" w:rsidR="00927314" w:rsidRDefault="00927314">
      <w:r>
        <w:separator/>
      </w:r>
    </w:p>
  </w:footnote>
  <w:footnote w:type="continuationSeparator" w:id="0">
    <w:p w14:paraId="05E57F3D" w14:textId="77777777" w:rsidR="00927314" w:rsidRDefault="0092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1E7CE4" w:rsidRPr="008F4C12" w14:paraId="4D997C7F" w14:textId="77777777">
      <w:trPr>
        <w:cantSplit/>
        <w:trHeight w:hRule="exact" w:val="267"/>
      </w:trPr>
      <w:tc>
        <w:tcPr>
          <w:tcW w:w="9214" w:type="dxa"/>
        </w:tcPr>
        <w:p w14:paraId="6BB9AFC8" w14:textId="77777777" w:rsidR="001E7CE4" w:rsidRPr="00D33E17" w:rsidRDefault="001E7CE4" w:rsidP="00D72FD0">
          <w:pPr>
            <w:pStyle w:val="Ref"/>
          </w:pPr>
        </w:p>
      </w:tc>
    </w:tr>
  </w:tbl>
  <w:p w14:paraId="144A0342" w14:textId="77777777" w:rsidR="001E7CE4" w:rsidRPr="00D33E17" w:rsidRDefault="001E7CE4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E7CE4" w:rsidRPr="00DD6F31" w14:paraId="521F6CA5" w14:textId="77777777">
      <w:trPr>
        <w:cantSplit/>
        <w:trHeight w:hRule="exact" w:val="1980"/>
      </w:trPr>
      <w:tc>
        <w:tcPr>
          <w:tcW w:w="4848" w:type="dxa"/>
        </w:tcPr>
        <w:p w14:paraId="21248C94" w14:textId="7E02C217" w:rsidR="001E7CE4" w:rsidRPr="004A2286" w:rsidRDefault="009A789C">
          <w:pPr>
            <w:pStyle w:val="Logo"/>
          </w:pPr>
          <w:r w:rsidRPr="004A2286">
            <w:drawing>
              <wp:inline distT="0" distB="0" distL="0" distR="0" wp14:anchorId="690B4BE1" wp14:editId="2A4A4340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31BD2B" w14:textId="77777777" w:rsidR="001E7CE4" w:rsidRPr="004A2286" w:rsidRDefault="001E7CE4" w:rsidP="00E534A0">
          <w:pPr>
            <w:pStyle w:val="Logo"/>
          </w:pPr>
        </w:p>
      </w:tc>
      <w:tc>
        <w:tcPr>
          <w:tcW w:w="4961" w:type="dxa"/>
        </w:tcPr>
        <w:p w14:paraId="1932E554" w14:textId="77777777" w:rsidR="001E7CE4" w:rsidRPr="004A2286" w:rsidRDefault="001E7CE4" w:rsidP="00221568">
          <w:pPr>
            <w:pStyle w:val="KopfDept"/>
          </w:pPr>
          <w:r w:rsidRPr="004A2286">
            <w:t>Eidgenössisches Departement für</w:t>
          </w:r>
          <w:r w:rsidRPr="004A2286">
            <w:br/>
            <w:t>Umwelt, Verkehr, Energie und Kommunikation UVEK</w:t>
          </w:r>
        </w:p>
        <w:p w14:paraId="50947EAA" w14:textId="77777777" w:rsidR="001E7CE4" w:rsidRPr="004A2286" w:rsidRDefault="001E7CE4" w:rsidP="00DD6F31">
          <w:pPr>
            <w:pStyle w:val="Kopfzeile"/>
            <w:rPr>
              <w:b/>
              <w:lang w:val="it-CH"/>
            </w:rPr>
          </w:pPr>
          <w:r w:rsidRPr="004A2286">
            <w:rPr>
              <w:b/>
              <w:lang w:val="it-CH"/>
            </w:rPr>
            <w:t>Ufficio federale delle strade USTRA</w:t>
          </w:r>
        </w:p>
        <w:p w14:paraId="6BCC0D9B" w14:textId="77777777" w:rsidR="001E7CE4" w:rsidRPr="004A2286" w:rsidRDefault="001E7CE4" w:rsidP="00DD6F31">
          <w:pPr>
            <w:pStyle w:val="Kopfzeile"/>
            <w:rPr>
              <w:lang w:val="it-CH"/>
            </w:rPr>
          </w:pPr>
          <w:r w:rsidRPr="004A2286">
            <w:rPr>
              <w:lang w:val="it-CH"/>
            </w:rPr>
            <w:t>Divisione Infrastruttura stradale Est</w:t>
          </w:r>
        </w:p>
        <w:p w14:paraId="0E32E8F3" w14:textId="77777777" w:rsidR="001E7CE4" w:rsidRPr="004A2286" w:rsidRDefault="001E7CE4" w:rsidP="00DD6F31">
          <w:pPr>
            <w:pStyle w:val="Kopfzeile"/>
            <w:rPr>
              <w:lang w:val="it-CH"/>
            </w:rPr>
          </w:pPr>
          <w:r w:rsidRPr="004A2286">
            <w:rPr>
              <w:lang w:val="it-CH"/>
            </w:rPr>
            <w:t>Filiale Winterthur</w:t>
          </w:r>
        </w:p>
      </w:tc>
    </w:tr>
  </w:tbl>
  <w:p w14:paraId="1A97E2E4" w14:textId="77777777" w:rsidR="001E7CE4" w:rsidRPr="00DD6F31" w:rsidRDefault="001E7CE4" w:rsidP="007615A5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B1206"/>
    <w:multiLevelType w:val="hybridMultilevel"/>
    <w:tmpl w:val="4E42898A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DAC4820">
      <w:start w:val="1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1A4B13"/>
    <w:multiLevelType w:val="hybridMultilevel"/>
    <w:tmpl w:val="0D1C4102"/>
    <w:lvl w:ilvl="0" w:tplc="478058F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B431A"/>
    <w:multiLevelType w:val="multilevel"/>
    <w:tmpl w:val="34200C9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7A932EB"/>
    <w:multiLevelType w:val="hybridMultilevel"/>
    <w:tmpl w:val="29AC25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61E0"/>
    <w:multiLevelType w:val="hybridMultilevel"/>
    <w:tmpl w:val="1170442E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7AB2"/>
    <w:multiLevelType w:val="hybridMultilevel"/>
    <w:tmpl w:val="9160A258"/>
    <w:lvl w:ilvl="0" w:tplc="F83001AC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2585"/>
    <w:multiLevelType w:val="hybridMultilevel"/>
    <w:tmpl w:val="428AF47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875CC"/>
    <w:multiLevelType w:val="hybridMultilevel"/>
    <w:tmpl w:val="D14007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65EB"/>
    <w:multiLevelType w:val="hybridMultilevel"/>
    <w:tmpl w:val="51A2312C"/>
    <w:lvl w:ilvl="0" w:tplc="894839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20B36"/>
    <w:multiLevelType w:val="hybridMultilevel"/>
    <w:tmpl w:val="B68C8BE8"/>
    <w:lvl w:ilvl="0" w:tplc="3DAC4820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A534BA6"/>
    <w:multiLevelType w:val="hybridMultilevel"/>
    <w:tmpl w:val="C2AA6E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1339F"/>
    <w:multiLevelType w:val="hybridMultilevel"/>
    <w:tmpl w:val="14EE4F02"/>
    <w:lvl w:ilvl="0" w:tplc="6476976C">
      <w:start w:val="1"/>
      <w:numFmt w:val="lowerLetter"/>
      <w:pStyle w:val="berschrift4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AF2921"/>
    <w:multiLevelType w:val="multilevel"/>
    <w:tmpl w:val="1610D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7528C2"/>
    <w:multiLevelType w:val="multilevel"/>
    <w:tmpl w:val="41C0D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6" w15:restartNumberingAfterBreak="0">
    <w:nsid w:val="4B3733F8"/>
    <w:multiLevelType w:val="hybridMultilevel"/>
    <w:tmpl w:val="BC0EE7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C69"/>
    <w:multiLevelType w:val="hybridMultilevel"/>
    <w:tmpl w:val="02B8C672"/>
    <w:lvl w:ilvl="0" w:tplc="B2F862E2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BE6BD1"/>
    <w:multiLevelType w:val="hybridMultilevel"/>
    <w:tmpl w:val="C14E43F6"/>
    <w:lvl w:ilvl="0" w:tplc="8AB260BE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40B42"/>
    <w:multiLevelType w:val="hybridMultilevel"/>
    <w:tmpl w:val="02B8C672"/>
    <w:lvl w:ilvl="0" w:tplc="B2F862E2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D61E6F"/>
    <w:multiLevelType w:val="hybridMultilevel"/>
    <w:tmpl w:val="62D4DFFA"/>
    <w:lvl w:ilvl="0" w:tplc="3DAC482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94D33"/>
    <w:multiLevelType w:val="hybridMultilevel"/>
    <w:tmpl w:val="02B8C672"/>
    <w:lvl w:ilvl="0" w:tplc="B2F862E2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0B89"/>
    <w:multiLevelType w:val="multilevel"/>
    <w:tmpl w:val="C91E2D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9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6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3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7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425"/>
      </w:pPr>
      <w:rPr>
        <w:rFonts w:hint="default"/>
      </w:rPr>
    </w:lvl>
  </w:abstractNum>
  <w:abstractNum w:abstractNumId="35" w15:restartNumberingAfterBreak="0">
    <w:nsid w:val="7A39394E"/>
    <w:multiLevelType w:val="hybridMultilevel"/>
    <w:tmpl w:val="34200C96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99946171">
    <w:abstractNumId w:val="31"/>
  </w:num>
  <w:num w:numId="2" w16cid:durableId="1104764099">
    <w:abstractNumId w:val="15"/>
  </w:num>
  <w:num w:numId="3" w16cid:durableId="1905483914">
    <w:abstractNumId w:val="33"/>
  </w:num>
  <w:num w:numId="4" w16cid:durableId="1234699743">
    <w:abstractNumId w:val="18"/>
  </w:num>
  <w:num w:numId="5" w16cid:durableId="1880780881">
    <w:abstractNumId w:val="9"/>
  </w:num>
  <w:num w:numId="6" w16cid:durableId="903947669">
    <w:abstractNumId w:val="7"/>
  </w:num>
  <w:num w:numId="7" w16cid:durableId="9451736">
    <w:abstractNumId w:val="6"/>
  </w:num>
  <w:num w:numId="8" w16cid:durableId="63332927">
    <w:abstractNumId w:val="5"/>
  </w:num>
  <w:num w:numId="9" w16cid:durableId="1222709993">
    <w:abstractNumId w:val="4"/>
  </w:num>
  <w:num w:numId="10" w16cid:durableId="906498562">
    <w:abstractNumId w:val="8"/>
  </w:num>
  <w:num w:numId="11" w16cid:durableId="2058697092">
    <w:abstractNumId w:val="3"/>
  </w:num>
  <w:num w:numId="12" w16cid:durableId="1030761441">
    <w:abstractNumId w:val="2"/>
  </w:num>
  <w:num w:numId="13" w16cid:durableId="82530233">
    <w:abstractNumId w:val="1"/>
  </w:num>
  <w:num w:numId="14" w16cid:durableId="923146436">
    <w:abstractNumId w:val="0"/>
  </w:num>
  <w:num w:numId="15" w16cid:durableId="1395396157">
    <w:abstractNumId w:val="11"/>
  </w:num>
  <w:num w:numId="16" w16cid:durableId="2106270766">
    <w:abstractNumId w:val="22"/>
  </w:num>
  <w:num w:numId="17" w16cid:durableId="851796601">
    <w:abstractNumId w:val="23"/>
  </w:num>
  <w:num w:numId="18" w16cid:durableId="334653002">
    <w:abstractNumId w:val="23"/>
    <w:lvlOverride w:ilvl="0">
      <w:startOverride w:val="1"/>
    </w:lvlOverride>
  </w:num>
  <w:num w:numId="19" w16cid:durableId="1961716022">
    <w:abstractNumId w:val="23"/>
    <w:lvlOverride w:ilvl="0">
      <w:startOverride w:val="1"/>
    </w:lvlOverride>
  </w:num>
  <w:num w:numId="20" w16cid:durableId="319432409">
    <w:abstractNumId w:val="23"/>
    <w:lvlOverride w:ilvl="0">
      <w:startOverride w:val="1"/>
    </w:lvlOverride>
  </w:num>
  <w:num w:numId="21" w16cid:durableId="42289831">
    <w:abstractNumId w:val="16"/>
  </w:num>
  <w:num w:numId="22" w16cid:durableId="449669799">
    <w:abstractNumId w:val="28"/>
  </w:num>
  <w:num w:numId="23" w16cid:durableId="1645576177">
    <w:abstractNumId w:val="25"/>
  </w:num>
  <w:num w:numId="24" w16cid:durableId="545218488">
    <w:abstractNumId w:val="17"/>
  </w:num>
  <w:num w:numId="25" w16cid:durableId="1512332245">
    <w:abstractNumId w:val="26"/>
  </w:num>
  <w:num w:numId="26" w16cid:durableId="1374380680">
    <w:abstractNumId w:val="24"/>
  </w:num>
  <w:num w:numId="27" w16cid:durableId="1258833549">
    <w:abstractNumId w:val="14"/>
  </w:num>
  <w:num w:numId="28" w16cid:durableId="1337074962">
    <w:abstractNumId w:val="35"/>
  </w:num>
  <w:num w:numId="29" w16cid:durableId="1402168412">
    <w:abstractNumId w:val="10"/>
  </w:num>
  <w:num w:numId="30" w16cid:durableId="1578395457">
    <w:abstractNumId w:val="34"/>
  </w:num>
  <w:num w:numId="31" w16cid:durableId="1829593456">
    <w:abstractNumId w:val="12"/>
  </w:num>
  <w:num w:numId="32" w16cid:durableId="1307392020">
    <w:abstractNumId w:val="27"/>
  </w:num>
  <w:num w:numId="33" w16cid:durableId="164593150">
    <w:abstractNumId w:val="32"/>
  </w:num>
  <w:num w:numId="34" w16cid:durableId="1540390539">
    <w:abstractNumId w:val="30"/>
  </w:num>
  <w:num w:numId="35" w16cid:durableId="1915971855">
    <w:abstractNumId w:val="29"/>
  </w:num>
  <w:num w:numId="36" w16cid:durableId="1022826682">
    <w:abstractNumId w:val="20"/>
  </w:num>
  <w:num w:numId="37" w16cid:durableId="1498810024">
    <w:abstractNumId w:val="13"/>
  </w:num>
  <w:num w:numId="38" w16cid:durableId="292058780">
    <w:abstractNumId w:val="19"/>
  </w:num>
  <w:num w:numId="39" w16cid:durableId="4265839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it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SourceLng" w:val="deu"/>
    <w:docVar w:name="TargetLng" w:val="ita"/>
    <w:docVar w:name="TermBases" w:val="Dénominations officielles|Messages du Conseil fédéral"/>
    <w:docVar w:name="TermBaseURL" w:val="empty"/>
    <w:docVar w:name="TextBases" w:val="ofrou-prism.multicorpora.net\TextBase TMs\IT 2019|ofrou-prism.multicorpora.net\TextBase TMs\IT 2018|ofrou-prism.multicorpora.net\TextBase TMs\IT 2016|ofrou-prism.multicorpora.net\TextBase TMs\IT 2015|ofrou-prism.multicorpora.net\TextBase TMs\IT 2014|ofrou-prism.multicorpora.net\TextBase TMs\IT 2013|ofrou-prism.multicorpora.net\TextBase TMs\IT 2012|ofrou-prism.multicorpora.net\TextBase TMs\RS national 01.03.2019|ofrou-prism.multicorpora.net\TextBase TMs\IT 2011|ofrou-prism.multicorpora.net\TextBase TMs\IT 2010|ofrou-prism.multicorpora.net\TextBase TMs\IT 2009|ofrou-prism.multicorpora.net\TextBase TMs\RS international 01.03.2019|ofrou-prism.multicorpora.net\TextBase TMs\IT Externes|ofrou-prism.multicorpora.net\TextBase TMs\ADR 2011|ofrou-prism.multicorpora.net\TextBase TMs\TextBase Voranschlag u. Rechnung de-fr-it|ofrou-prism.multicorpora.net\TextBase TMs\RS national 01.09.2019|ofrou-prism.multicorpora.net\TextBase TMs\RS international 01.09.2019"/>
    <w:docVar w:name="TextBaseURL" w:val="empty"/>
    <w:docVar w:name="UILng" w:val="de"/>
    <w:docVar w:name="Unterschrift" w:val="Unterschrift"/>
  </w:docVars>
  <w:rsids>
    <w:rsidRoot w:val="00B93711"/>
    <w:rsid w:val="000215DC"/>
    <w:rsid w:val="00040BA5"/>
    <w:rsid w:val="000431E7"/>
    <w:rsid w:val="0004671F"/>
    <w:rsid w:val="0004691C"/>
    <w:rsid w:val="00053CD7"/>
    <w:rsid w:val="00055E0B"/>
    <w:rsid w:val="00066461"/>
    <w:rsid w:val="00075B7F"/>
    <w:rsid w:val="00075E3E"/>
    <w:rsid w:val="000760FF"/>
    <w:rsid w:val="00076E8B"/>
    <w:rsid w:val="000852B4"/>
    <w:rsid w:val="000863A3"/>
    <w:rsid w:val="00091E81"/>
    <w:rsid w:val="00094758"/>
    <w:rsid w:val="000A0153"/>
    <w:rsid w:val="000A10D5"/>
    <w:rsid w:val="000B22CB"/>
    <w:rsid w:val="000B33A9"/>
    <w:rsid w:val="000C4950"/>
    <w:rsid w:val="000C6A04"/>
    <w:rsid w:val="000D02D0"/>
    <w:rsid w:val="000D3EA4"/>
    <w:rsid w:val="000D693C"/>
    <w:rsid w:val="000E1DAD"/>
    <w:rsid w:val="000E634F"/>
    <w:rsid w:val="000F2499"/>
    <w:rsid w:val="000F6C22"/>
    <w:rsid w:val="00105E37"/>
    <w:rsid w:val="00107088"/>
    <w:rsid w:val="0011070E"/>
    <w:rsid w:val="001121D8"/>
    <w:rsid w:val="00124216"/>
    <w:rsid w:val="00124C3B"/>
    <w:rsid w:val="001323EA"/>
    <w:rsid w:val="001353E0"/>
    <w:rsid w:val="0015695B"/>
    <w:rsid w:val="0016505A"/>
    <w:rsid w:val="001657D4"/>
    <w:rsid w:val="00173DDD"/>
    <w:rsid w:val="0017529D"/>
    <w:rsid w:val="001866F5"/>
    <w:rsid w:val="001A2A79"/>
    <w:rsid w:val="001A2CFC"/>
    <w:rsid w:val="001B4C1F"/>
    <w:rsid w:val="001C2A0F"/>
    <w:rsid w:val="001C524D"/>
    <w:rsid w:val="001C5544"/>
    <w:rsid w:val="001D2ACA"/>
    <w:rsid w:val="001E1332"/>
    <w:rsid w:val="001E7CE4"/>
    <w:rsid w:val="001F218C"/>
    <w:rsid w:val="00220403"/>
    <w:rsid w:val="00220CB7"/>
    <w:rsid w:val="00221486"/>
    <w:rsid w:val="00221568"/>
    <w:rsid w:val="0022289E"/>
    <w:rsid w:val="00222E4F"/>
    <w:rsid w:val="00227852"/>
    <w:rsid w:val="00230328"/>
    <w:rsid w:val="002303B2"/>
    <w:rsid w:val="0024561A"/>
    <w:rsid w:val="00251E83"/>
    <w:rsid w:val="0025212C"/>
    <w:rsid w:val="00263324"/>
    <w:rsid w:val="00266BE3"/>
    <w:rsid w:val="002672C6"/>
    <w:rsid w:val="00284EFC"/>
    <w:rsid w:val="00285E9F"/>
    <w:rsid w:val="002917EE"/>
    <w:rsid w:val="002B7AC7"/>
    <w:rsid w:val="002C37DA"/>
    <w:rsid w:val="002C5C2B"/>
    <w:rsid w:val="002C6265"/>
    <w:rsid w:val="002D3447"/>
    <w:rsid w:val="002D6877"/>
    <w:rsid w:val="002D7ADE"/>
    <w:rsid w:val="002E0238"/>
    <w:rsid w:val="002E2138"/>
    <w:rsid w:val="002E40F1"/>
    <w:rsid w:val="002E4323"/>
    <w:rsid w:val="00303BE2"/>
    <w:rsid w:val="00304001"/>
    <w:rsid w:val="003056E8"/>
    <w:rsid w:val="00307B82"/>
    <w:rsid w:val="003166AF"/>
    <w:rsid w:val="00335674"/>
    <w:rsid w:val="00335703"/>
    <w:rsid w:val="003367E7"/>
    <w:rsid w:val="00344B54"/>
    <w:rsid w:val="00345761"/>
    <w:rsid w:val="00352319"/>
    <w:rsid w:val="003601D5"/>
    <w:rsid w:val="00361F17"/>
    <w:rsid w:val="003621F7"/>
    <w:rsid w:val="00363187"/>
    <w:rsid w:val="00373B49"/>
    <w:rsid w:val="00374B91"/>
    <w:rsid w:val="003819A6"/>
    <w:rsid w:val="0038774B"/>
    <w:rsid w:val="003877E0"/>
    <w:rsid w:val="00395AA6"/>
    <w:rsid w:val="003979D9"/>
    <w:rsid w:val="003A0FC4"/>
    <w:rsid w:val="003A150D"/>
    <w:rsid w:val="003A4219"/>
    <w:rsid w:val="003A5B7A"/>
    <w:rsid w:val="003B33CC"/>
    <w:rsid w:val="003B5BA0"/>
    <w:rsid w:val="003C0FF9"/>
    <w:rsid w:val="003C3648"/>
    <w:rsid w:val="003C73FB"/>
    <w:rsid w:val="003D037C"/>
    <w:rsid w:val="003D3B27"/>
    <w:rsid w:val="003D7949"/>
    <w:rsid w:val="00431099"/>
    <w:rsid w:val="00464589"/>
    <w:rsid w:val="004659A1"/>
    <w:rsid w:val="0046729D"/>
    <w:rsid w:val="00467EAC"/>
    <w:rsid w:val="004705F9"/>
    <w:rsid w:val="004717D6"/>
    <w:rsid w:val="00484D92"/>
    <w:rsid w:val="0049303A"/>
    <w:rsid w:val="00493693"/>
    <w:rsid w:val="00495ACE"/>
    <w:rsid w:val="004A2286"/>
    <w:rsid w:val="004A5268"/>
    <w:rsid w:val="004A6077"/>
    <w:rsid w:val="004B20A1"/>
    <w:rsid w:val="004B3C6D"/>
    <w:rsid w:val="004B647F"/>
    <w:rsid w:val="004B6C95"/>
    <w:rsid w:val="004C33E4"/>
    <w:rsid w:val="004C4923"/>
    <w:rsid w:val="004D000B"/>
    <w:rsid w:val="004D03FD"/>
    <w:rsid w:val="004D5AC4"/>
    <w:rsid w:val="004E102A"/>
    <w:rsid w:val="004E394D"/>
    <w:rsid w:val="0050075B"/>
    <w:rsid w:val="00505225"/>
    <w:rsid w:val="00507B34"/>
    <w:rsid w:val="00514203"/>
    <w:rsid w:val="00516F55"/>
    <w:rsid w:val="00517326"/>
    <w:rsid w:val="00520B33"/>
    <w:rsid w:val="00524C57"/>
    <w:rsid w:val="0052739C"/>
    <w:rsid w:val="005325A6"/>
    <w:rsid w:val="00532CA2"/>
    <w:rsid w:val="005352FE"/>
    <w:rsid w:val="005377E4"/>
    <w:rsid w:val="00546B3F"/>
    <w:rsid w:val="00550010"/>
    <w:rsid w:val="00550A09"/>
    <w:rsid w:val="00553389"/>
    <w:rsid w:val="00554096"/>
    <w:rsid w:val="00565CD4"/>
    <w:rsid w:val="00573F96"/>
    <w:rsid w:val="005778DA"/>
    <w:rsid w:val="005805B5"/>
    <w:rsid w:val="005827B8"/>
    <w:rsid w:val="00582C89"/>
    <w:rsid w:val="00582DFD"/>
    <w:rsid w:val="005965A9"/>
    <w:rsid w:val="00597231"/>
    <w:rsid w:val="005A055E"/>
    <w:rsid w:val="005B1269"/>
    <w:rsid w:val="005B34FD"/>
    <w:rsid w:val="005B3DBC"/>
    <w:rsid w:val="005B73EE"/>
    <w:rsid w:val="005C0280"/>
    <w:rsid w:val="005C2CCF"/>
    <w:rsid w:val="005C7796"/>
    <w:rsid w:val="005D1044"/>
    <w:rsid w:val="005D2021"/>
    <w:rsid w:val="005D4D1B"/>
    <w:rsid w:val="005D68A4"/>
    <w:rsid w:val="005D6A29"/>
    <w:rsid w:val="005E383B"/>
    <w:rsid w:val="005F4555"/>
    <w:rsid w:val="00614A71"/>
    <w:rsid w:val="00617E15"/>
    <w:rsid w:val="00620DBF"/>
    <w:rsid w:val="006222AE"/>
    <w:rsid w:val="006224C2"/>
    <w:rsid w:val="006249C5"/>
    <w:rsid w:val="00625014"/>
    <w:rsid w:val="006315C8"/>
    <w:rsid w:val="00631BF7"/>
    <w:rsid w:val="00633357"/>
    <w:rsid w:val="00633D43"/>
    <w:rsid w:val="00636F2D"/>
    <w:rsid w:val="006463A2"/>
    <w:rsid w:val="00657739"/>
    <w:rsid w:val="00657A1F"/>
    <w:rsid w:val="00657DCF"/>
    <w:rsid w:val="006613B3"/>
    <w:rsid w:val="00661624"/>
    <w:rsid w:val="006653AD"/>
    <w:rsid w:val="00665A97"/>
    <w:rsid w:val="006852B5"/>
    <w:rsid w:val="00692FD6"/>
    <w:rsid w:val="006938AF"/>
    <w:rsid w:val="006948C2"/>
    <w:rsid w:val="00697AAE"/>
    <w:rsid w:val="006A32CF"/>
    <w:rsid w:val="006A3A2B"/>
    <w:rsid w:val="006A6B1B"/>
    <w:rsid w:val="006B1BFB"/>
    <w:rsid w:val="006B3E8F"/>
    <w:rsid w:val="006B5109"/>
    <w:rsid w:val="006B56A8"/>
    <w:rsid w:val="006B5C3C"/>
    <w:rsid w:val="006B5CEF"/>
    <w:rsid w:val="006B758C"/>
    <w:rsid w:val="006C4225"/>
    <w:rsid w:val="006C594E"/>
    <w:rsid w:val="006D013E"/>
    <w:rsid w:val="006D0BA8"/>
    <w:rsid w:val="006D2197"/>
    <w:rsid w:val="006D6C3A"/>
    <w:rsid w:val="006D75E6"/>
    <w:rsid w:val="006E39CE"/>
    <w:rsid w:val="006E7818"/>
    <w:rsid w:val="006E7CE8"/>
    <w:rsid w:val="006F31BE"/>
    <w:rsid w:val="00700488"/>
    <w:rsid w:val="00702908"/>
    <w:rsid w:val="007144E4"/>
    <w:rsid w:val="0071659C"/>
    <w:rsid w:val="007237A0"/>
    <w:rsid w:val="007270D0"/>
    <w:rsid w:val="007312FC"/>
    <w:rsid w:val="0074687D"/>
    <w:rsid w:val="00751479"/>
    <w:rsid w:val="007533BA"/>
    <w:rsid w:val="007615A5"/>
    <w:rsid w:val="00764F1F"/>
    <w:rsid w:val="007668D4"/>
    <w:rsid w:val="007724DE"/>
    <w:rsid w:val="00773286"/>
    <w:rsid w:val="00777A00"/>
    <w:rsid w:val="00785073"/>
    <w:rsid w:val="0078587B"/>
    <w:rsid w:val="00792475"/>
    <w:rsid w:val="00792D84"/>
    <w:rsid w:val="00794E43"/>
    <w:rsid w:val="0079601F"/>
    <w:rsid w:val="007A29ED"/>
    <w:rsid w:val="007A7271"/>
    <w:rsid w:val="007B76FA"/>
    <w:rsid w:val="007C2986"/>
    <w:rsid w:val="007C4620"/>
    <w:rsid w:val="007D1EC8"/>
    <w:rsid w:val="007E02B7"/>
    <w:rsid w:val="007E487B"/>
    <w:rsid w:val="007E4AAA"/>
    <w:rsid w:val="007E7360"/>
    <w:rsid w:val="007F122E"/>
    <w:rsid w:val="007F47A6"/>
    <w:rsid w:val="00803395"/>
    <w:rsid w:val="008044E5"/>
    <w:rsid w:val="0082217E"/>
    <w:rsid w:val="0082279C"/>
    <w:rsid w:val="00823F4D"/>
    <w:rsid w:val="008248FE"/>
    <w:rsid w:val="008305B0"/>
    <w:rsid w:val="00830854"/>
    <w:rsid w:val="008375A1"/>
    <w:rsid w:val="00843FA6"/>
    <w:rsid w:val="008463A0"/>
    <w:rsid w:val="0085056A"/>
    <w:rsid w:val="0085232A"/>
    <w:rsid w:val="00853630"/>
    <w:rsid w:val="008657B9"/>
    <w:rsid w:val="00866C6F"/>
    <w:rsid w:val="00872270"/>
    <w:rsid w:val="00872981"/>
    <w:rsid w:val="0088508A"/>
    <w:rsid w:val="008935CE"/>
    <w:rsid w:val="00896743"/>
    <w:rsid w:val="00896F2F"/>
    <w:rsid w:val="008A3C0C"/>
    <w:rsid w:val="008A4E4B"/>
    <w:rsid w:val="008A6EB9"/>
    <w:rsid w:val="008B1168"/>
    <w:rsid w:val="008B4229"/>
    <w:rsid w:val="008B5DA9"/>
    <w:rsid w:val="008B7F52"/>
    <w:rsid w:val="008C0421"/>
    <w:rsid w:val="008D2354"/>
    <w:rsid w:val="008D3666"/>
    <w:rsid w:val="008D3B23"/>
    <w:rsid w:val="008D48EB"/>
    <w:rsid w:val="008E37C3"/>
    <w:rsid w:val="008F0004"/>
    <w:rsid w:val="008F4C12"/>
    <w:rsid w:val="00900418"/>
    <w:rsid w:val="00906824"/>
    <w:rsid w:val="00915AF9"/>
    <w:rsid w:val="00920ED4"/>
    <w:rsid w:val="009234F7"/>
    <w:rsid w:val="00923715"/>
    <w:rsid w:val="009252E5"/>
    <w:rsid w:val="00927314"/>
    <w:rsid w:val="00930E7F"/>
    <w:rsid w:val="00936E11"/>
    <w:rsid w:val="00940C0E"/>
    <w:rsid w:val="0094375B"/>
    <w:rsid w:val="00947AF8"/>
    <w:rsid w:val="00950A60"/>
    <w:rsid w:val="009527A2"/>
    <w:rsid w:val="00963B5D"/>
    <w:rsid w:val="0097097A"/>
    <w:rsid w:val="009723D4"/>
    <w:rsid w:val="0097584B"/>
    <w:rsid w:val="009761FD"/>
    <w:rsid w:val="00990CCA"/>
    <w:rsid w:val="009930B5"/>
    <w:rsid w:val="009931CA"/>
    <w:rsid w:val="00997F32"/>
    <w:rsid w:val="009A0857"/>
    <w:rsid w:val="009A525A"/>
    <w:rsid w:val="009A789C"/>
    <w:rsid w:val="009B5D85"/>
    <w:rsid w:val="009C5FC9"/>
    <w:rsid w:val="009D3ACC"/>
    <w:rsid w:val="009D42B6"/>
    <w:rsid w:val="009E0092"/>
    <w:rsid w:val="009E4C25"/>
    <w:rsid w:val="009E5A03"/>
    <w:rsid w:val="009E6770"/>
    <w:rsid w:val="009F02AD"/>
    <w:rsid w:val="009F145A"/>
    <w:rsid w:val="009F6013"/>
    <w:rsid w:val="009F6769"/>
    <w:rsid w:val="00A04E8D"/>
    <w:rsid w:val="00A06AA4"/>
    <w:rsid w:val="00A1720A"/>
    <w:rsid w:val="00A2269A"/>
    <w:rsid w:val="00A36E6B"/>
    <w:rsid w:val="00A40591"/>
    <w:rsid w:val="00A44C36"/>
    <w:rsid w:val="00A5041B"/>
    <w:rsid w:val="00A51ADD"/>
    <w:rsid w:val="00A5341F"/>
    <w:rsid w:val="00A564D9"/>
    <w:rsid w:val="00A57526"/>
    <w:rsid w:val="00A60183"/>
    <w:rsid w:val="00A624D3"/>
    <w:rsid w:val="00A65818"/>
    <w:rsid w:val="00A70126"/>
    <w:rsid w:val="00A707A9"/>
    <w:rsid w:val="00A716DE"/>
    <w:rsid w:val="00A85C8D"/>
    <w:rsid w:val="00A86141"/>
    <w:rsid w:val="00A963C0"/>
    <w:rsid w:val="00AA05EE"/>
    <w:rsid w:val="00AA0DA8"/>
    <w:rsid w:val="00AB13FF"/>
    <w:rsid w:val="00AB31CC"/>
    <w:rsid w:val="00AC1B71"/>
    <w:rsid w:val="00AC2DEE"/>
    <w:rsid w:val="00AC434D"/>
    <w:rsid w:val="00AC6BD2"/>
    <w:rsid w:val="00AD37E8"/>
    <w:rsid w:val="00AE0CA0"/>
    <w:rsid w:val="00AE140F"/>
    <w:rsid w:val="00AE189D"/>
    <w:rsid w:val="00AE2F51"/>
    <w:rsid w:val="00AE3C38"/>
    <w:rsid w:val="00AF2B46"/>
    <w:rsid w:val="00AF61AA"/>
    <w:rsid w:val="00AF6736"/>
    <w:rsid w:val="00B038F5"/>
    <w:rsid w:val="00B13F0C"/>
    <w:rsid w:val="00B163C5"/>
    <w:rsid w:val="00B22BAB"/>
    <w:rsid w:val="00B26D61"/>
    <w:rsid w:val="00B35117"/>
    <w:rsid w:val="00B36D8F"/>
    <w:rsid w:val="00B4421F"/>
    <w:rsid w:val="00B578C8"/>
    <w:rsid w:val="00B63EEF"/>
    <w:rsid w:val="00B65DE7"/>
    <w:rsid w:val="00B66F0E"/>
    <w:rsid w:val="00B730EE"/>
    <w:rsid w:val="00B76656"/>
    <w:rsid w:val="00B82756"/>
    <w:rsid w:val="00B9143B"/>
    <w:rsid w:val="00B93711"/>
    <w:rsid w:val="00BA1484"/>
    <w:rsid w:val="00BB1C63"/>
    <w:rsid w:val="00BB453E"/>
    <w:rsid w:val="00BB4D98"/>
    <w:rsid w:val="00BB6FEF"/>
    <w:rsid w:val="00BC4DD9"/>
    <w:rsid w:val="00BC4F26"/>
    <w:rsid w:val="00BC69CF"/>
    <w:rsid w:val="00BD4FEB"/>
    <w:rsid w:val="00BE0468"/>
    <w:rsid w:val="00BE520D"/>
    <w:rsid w:val="00BE5AE8"/>
    <w:rsid w:val="00BF0288"/>
    <w:rsid w:val="00BF0ED3"/>
    <w:rsid w:val="00BF3796"/>
    <w:rsid w:val="00BF6960"/>
    <w:rsid w:val="00BF7AC6"/>
    <w:rsid w:val="00C25648"/>
    <w:rsid w:val="00C25CD0"/>
    <w:rsid w:val="00C267C9"/>
    <w:rsid w:val="00C312F4"/>
    <w:rsid w:val="00C359A9"/>
    <w:rsid w:val="00C36854"/>
    <w:rsid w:val="00C45DB2"/>
    <w:rsid w:val="00C46507"/>
    <w:rsid w:val="00C51A94"/>
    <w:rsid w:val="00C55518"/>
    <w:rsid w:val="00C56ABB"/>
    <w:rsid w:val="00C60AE8"/>
    <w:rsid w:val="00C60CF4"/>
    <w:rsid w:val="00C733C7"/>
    <w:rsid w:val="00C77DFB"/>
    <w:rsid w:val="00C81EE5"/>
    <w:rsid w:val="00C8476E"/>
    <w:rsid w:val="00C87D4E"/>
    <w:rsid w:val="00C967CC"/>
    <w:rsid w:val="00CA3443"/>
    <w:rsid w:val="00CB0235"/>
    <w:rsid w:val="00CB0534"/>
    <w:rsid w:val="00CB089C"/>
    <w:rsid w:val="00CB0FCD"/>
    <w:rsid w:val="00CB63DA"/>
    <w:rsid w:val="00CC0955"/>
    <w:rsid w:val="00CD0992"/>
    <w:rsid w:val="00CD1D61"/>
    <w:rsid w:val="00CD683B"/>
    <w:rsid w:val="00CE1012"/>
    <w:rsid w:val="00CE5563"/>
    <w:rsid w:val="00CF2B48"/>
    <w:rsid w:val="00CF57FE"/>
    <w:rsid w:val="00D01679"/>
    <w:rsid w:val="00D11F83"/>
    <w:rsid w:val="00D21742"/>
    <w:rsid w:val="00D26F22"/>
    <w:rsid w:val="00D277C9"/>
    <w:rsid w:val="00D33E17"/>
    <w:rsid w:val="00D454C8"/>
    <w:rsid w:val="00D46018"/>
    <w:rsid w:val="00D51D52"/>
    <w:rsid w:val="00D523DC"/>
    <w:rsid w:val="00D53CA1"/>
    <w:rsid w:val="00D56973"/>
    <w:rsid w:val="00D572DC"/>
    <w:rsid w:val="00D604F3"/>
    <w:rsid w:val="00D60E88"/>
    <w:rsid w:val="00D6309B"/>
    <w:rsid w:val="00D72FD0"/>
    <w:rsid w:val="00D7336A"/>
    <w:rsid w:val="00D81C41"/>
    <w:rsid w:val="00D82EB4"/>
    <w:rsid w:val="00D926B2"/>
    <w:rsid w:val="00D964E5"/>
    <w:rsid w:val="00DA04AC"/>
    <w:rsid w:val="00DA6FCF"/>
    <w:rsid w:val="00DB0B99"/>
    <w:rsid w:val="00DB29F5"/>
    <w:rsid w:val="00DB48E2"/>
    <w:rsid w:val="00DB6AEC"/>
    <w:rsid w:val="00DC156F"/>
    <w:rsid w:val="00DC6461"/>
    <w:rsid w:val="00DD6E4A"/>
    <w:rsid w:val="00DD6F31"/>
    <w:rsid w:val="00DD7639"/>
    <w:rsid w:val="00DE1CF5"/>
    <w:rsid w:val="00DE5CC5"/>
    <w:rsid w:val="00DF1DCE"/>
    <w:rsid w:val="00DF2382"/>
    <w:rsid w:val="00DF5627"/>
    <w:rsid w:val="00DF77C2"/>
    <w:rsid w:val="00E01B5B"/>
    <w:rsid w:val="00E04988"/>
    <w:rsid w:val="00E10E7E"/>
    <w:rsid w:val="00E1764A"/>
    <w:rsid w:val="00E20E03"/>
    <w:rsid w:val="00E25B5C"/>
    <w:rsid w:val="00E3170C"/>
    <w:rsid w:val="00E31C06"/>
    <w:rsid w:val="00E34A90"/>
    <w:rsid w:val="00E407A9"/>
    <w:rsid w:val="00E44024"/>
    <w:rsid w:val="00E46823"/>
    <w:rsid w:val="00E534A0"/>
    <w:rsid w:val="00E56FBE"/>
    <w:rsid w:val="00E57E02"/>
    <w:rsid w:val="00E621D3"/>
    <w:rsid w:val="00E64CB9"/>
    <w:rsid w:val="00E76885"/>
    <w:rsid w:val="00E85677"/>
    <w:rsid w:val="00EA0CA7"/>
    <w:rsid w:val="00EA1F32"/>
    <w:rsid w:val="00EB3E39"/>
    <w:rsid w:val="00EB7354"/>
    <w:rsid w:val="00EC1ECA"/>
    <w:rsid w:val="00EC4A77"/>
    <w:rsid w:val="00EC518B"/>
    <w:rsid w:val="00ED254B"/>
    <w:rsid w:val="00ED63D3"/>
    <w:rsid w:val="00EE0422"/>
    <w:rsid w:val="00EE1651"/>
    <w:rsid w:val="00EE2F63"/>
    <w:rsid w:val="00EF3638"/>
    <w:rsid w:val="00EF4C18"/>
    <w:rsid w:val="00EF624F"/>
    <w:rsid w:val="00EF6D12"/>
    <w:rsid w:val="00F045DC"/>
    <w:rsid w:val="00F053A9"/>
    <w:rsid w:val="00F06733"/>
    <w:rsid w:val="00F13731"/>
    <w:rsid w:val="00F20134"/>
    <w:rsid w:val="00F301B0"/>
    <w:rsid w:val="00F40947"/>
    <w:rsid w:val="00F47F80"/>
    <w:rsid w:val="00F56149"/>
    <w:rsid w:val="00F600A9"/>
    <w:rsid w:val="00F62E84"/>
    <w:rsid w:val="00F66229"/>
    <w:rsid w:val="00F67A09"/>
    <w:rsid w:val="00F7032A"/>
    <w:rsid w:val="00F70367"/>
    <w:rsid w:val="00F73955"/>
    <w:rsid w:val="00F73B85"/>
    <w:rsid w:val="00F7488D"/>
    <w:rsid w:val="00F80567"/>
    <w:rsid w:val="00F85F74"/>
    <w:rsid w:val="00F87890"/>
    <w:rsid w:val="00F932BB"/>
    <w:rsid w:val="00F94E10"/>
    <w:rsid w:val="00FB4001"/>
    <w:rsid w:val="00FB7FC7"/>
    <w:rsid w:val="00FC07A8"/>
    <w:rsid w:val="00FC0AFE"/>
    <w:rsid w:val="00FC4809"/>
    <w:rsid w:val="00FC53C8"/>
    <w:rsid w:val="00FC796E"/>
    <w:rsid w:val="00FD7289"/>
    <w:rsid w:val="00FE0DC8"/>
    <w:rsid w:val="00FE4209"/>
    <w:rsid w:val="00FE4CE1"/>
    <w:rsid w:val="00FE7C6E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05ECD09A"/>
  <w15:chartTrackingRefBased/>
  <w15:docId w15:val="{F677919C-D84C-4A9A-9FA9-E8FA8C7F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142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21486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Grundschrift11pt">
    <w:name w:val="Grundschrift11pt"/>
    <w:basedOn w:val="Standard"/>
    <w:rsid w:val="00075E3E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styleId="Tabellenraster">
    <w:name w:val="Table Grid"/>
    <w:basedOn w:val="NormaleTabelle"/>
    <w:rsid w:val="00075E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qFormat/>
    <w:rsid w:val="00D6309B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D6309B"/>
    <w:pPr>
      <w:pBdr>
        <w:top w:val="single" w:sz="2" w:space="1" w:color="auto"/>
      </w:pBdr>
      <w:spacing w:before="270" w:line="160" w:lineRule="exact"/>
      <w:ind w:left="28" w:right="28"/>
    </w:pPr>
  </w:style>
  <w:style w:type="character" w:customStyle="1" w:styleId="berschrift4Zchn">
    <w:name w:val="Überschrift 4 Zchn"/>
    <w:link w:val="berschrift4"/>
    <w:uiPriority w:val="9"/>
    <w:semiHidden/>
    <w:rsid w:val="00514203"/>
    <w:rPr>
      <w:rFonts w:ascii="Calibri" w:eastAsia="Times New Roman" w:hAnsi="Calibri" w:cs="Times New Roman"/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rsid w:val="00514203"/>
    <w:pPr>
      <w:numPr>
        <w:numId w:val="15"/>
      </w:numPr>
      <w:tabs>
        <w:tab w:val="num" w:pos="360"/>
      </w:tabs>
      <w:spacing w:after="120" w:line="276" w:lineRule="auto"/>
      <w:ind w:left="360"/>
    </w:pPr>
    <w:rPr>
      <w:rFonts w:ascii="Calibri" w:eastAsia="MS Mincho" w:hAnsi="Calibri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5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E5563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8A3C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3C0C"/>
  </w:style>
  <w:style w:type="character" w:customStyle="1" w:styleId="KommentartextZchn">
    <w:name w:val="Kommentartext Zchn"/>
    <w:link w:val="Kommentartext"/>
    <w:uiPriority w:val="99"/>
    <w:semiHidden/>
    <w:rsid w:val="008A3C0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C0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A3C0C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395AA6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633D4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erkzeuge_CD_Bund\CDBundASTR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A88E-86CA-4319-A173-B809202E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CDBundASTRA.dot</Template>
  <TotalTime>0</TotalTime>
  <Pages>4</Pages>
  <Words>500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ASTRA, 3003 Bern</vt:lpstr>
      <vt:lpstr>ASTRA, 3003 Bern</vt:lpstr>
    </vt:vector>
  </TitlesOfParts>
  <Company>ASTRA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ASTRA</dc:creator>
  <cp:keywords/>
  <cp:lastModifiedBy>Ruchti Marcel ASTRA</cp:lastModifiedBy>
  <cp:revision>2</cp:revision>
  <cp:lastPrinted>2019-12-12T10:15:00Z</cp:lastPrinted>
  <dcterms:created xsi:type="dcterms:W3CDTF">2025-03-12T15:40:00Z</dcterms:created>
  <dcterms:modified xsi:type="dcterms:W3CDTF">2025-03-12T15:40:00Z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COO.2045.100.2.9898919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230-00005</vt:lpwstr>
  </property>
  <property fmtid="{D5CDD505-2E9C-101B-9397-08002B2CF9AE}" pid="5" name="FSC#COOELAK@1.1001:FileRefYear">
    <vt:lpwstr>2008</vt:lpwstr>
  </property>
  <property fmtid="{D5CDD505-2E9C-101B-9397-08002B2CF9AE}" pid="6" name="FSC#COOELAK@1.1001:FileRefOrdinal">
    <vt:lpwstr>5</vt:lpwstr>
  </property>
  <property fmtid="{D5CDD505-2E9C-101B-9397-08002B2CF9AE}" pid="7" name="FSC#COOELAK@1.1001:FileRefOU">
    <vt:lpwstr>DG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Joss Beat, Bern</vt:lpwstr>
  </property>
  <property fmtid="{D5CDD505-2E9C-101B-9397-08002B2CF9AE}" pid="10" name="FSC#COOELAK@1.1001:OwnerExtension">
    <vt:lpwstr>+41 58 465 78 64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05.10.2018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*COO.2045.100.2.9898919*</vt:lpwstr>
  </property>
  <property fmtid="{D5CDD505-2E9C-101B-9397-08002B2CF9AE}" pid="21" name="FSC#COOELAK@1.1001:RefBarCode">
    <vt:lpwstr>*COO.2045.100.2.9898920*</vt:lpwstr>
  </property>
  <property fmtid="{D5CDD505-2E9C-101B-9397-08002B2CF9AE}" pid="22" name="FSC#COOELAK@1.1001:FileRefBarCode">
    <vt:lpwstr>*230-00005*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230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O265-0397</vt:lpwstr>
  </property>
  <property fmtid="{D5CDD505-2E9C-101B-9397-08002B2CF9AE}" pid="70" name="FSC#ASTRACFG@15.1700:Abs_Fachbereich">
    <vt:lpwstr/>
  </property>
  <property fmtid="{D5CDD505-2E9C-101B-9397-08002B2CF9AE}" pid="71" name="FSC#ASTRACFG@15.1700:Abs_Fachbereichsfunktion">
    <vt:lpwstr/>
  </property>
  <property fmtid="{D5CDD505-2E9C-101B-9397-08002B2CF9AE}" pid="72" name="FSC#ASTRACFG@15.1700:Absender_Fusszeilen">
    <vt:lpwstr>Bundesamt für Strassen ASTRA_x000d_
_x000d_
www.astra.admin.ch</vt:lpwstr>
  </property>
  <property fmtid="{D5CDD505-2E9C-101B-9397-08002B2CF9AE}" pid="73" name="FSC#ASTRACFG@15.1700:Abteilung">
    <vt:lpwstr/>
  </property>
  <property fmtid="{D5CDD505-2E9C-101B-9397-08002B2CF9AE}" pid="74" name="FSC#ASTRACFG@15.1700:Bereich">
    <vt:lpwstr/>
  </property>
  <property fmtid="{D5CDD505-2E9C-101B-9397-08002B2CF9AE}" pid="75" name="FSC#ASTRACFG@15.1700:Fachbereich">
    <vt:lpwstr/>
  </property>
  <property fmtid="{D5CDD505-2E9C-101B-9397-08002B2CF9AE}" pid="76" name="FSC#ASTRACFG@15.1700:FilialeOrt">
    <vt:lpwstr/>
  </property>
  <property fmtid="{D5CDD505-2E9C-101B-9397-08002B2CF9AE}" pid="77" name="FSC#ASTRACFG@15.1700:Funktion">
    <vt:lpwstr/>
  </property>
  <property fmtid="{D5CDD505-2E9C-101B-9397-08002B2CF9AE}" pid="78" name="FSC#ASTRACFG@15.1700:Postadresse">
    <vt:lpwstr/>
  </property>
  <property fmtid="{D5CDD505-2E9C-101B-9397-08002B2CF9AE}" pid="79" name="FSC#ASTRACFG@15.1700:Standortadresse">
    <vt:lpwstr/>
  </property>
  <property fmtid="{D5CDD505-2E9C-101B-9397-08002B2CF9AE}" pid="80" name="FSC#UVEKCFG@15.1700:Function">
    <vt:lpwstr/>
  </property>
  <property fmtid="{D5CDD505-2E9C-101B-9397-08002B2CF9AE}" pid="81" name="FSC#UVEKCFG@15.1700:FileRespOrg">
    <vt:lpwstr>Rechtsdienst und Landerwerb</vt:lpwstr>
  </property>
  <property fmtid="{D5CDD505-2E9C-101B-9397-08002B2CF9AE}" pid="82" name="FSC#UVEKCFG@15.1700:DefaultGroupFileResponsible">
    <vt:lpwstr/>
  </property>
  <property fmtid="{D5CDD505-2E9C-101B-9397-08002B2CF9AE}" pid="83" name="FSC#UVEKCFG@15.1700:FileRespFunction">
    <vt:lpwstr/>
  </property>
  <property fmtid="{D5CDD505-2E9C-101B-9397-08002B2CF9AE}" pid="84" name="FSC#UVEKCFG@15.1700:AssignedClassification">
    <vt:lpwstr/>
  </property>
  <property fmtid="{D5CDD505-2E9C-101B-9397-08002B2CF9AE}" pid="85" name="FSC#UVEKCFG@15.1700:AssignedClassificationCode">
    <vt:lpwstr/>
  </property>
  <property fmtid="{D5CDD505-2E9C-101B-9397-08002B2CF9AE}" pid="86" name="FSC#UVEKCFG@15.1700:FileResponsible">
    <vt:lpwstr/>
  </property>
  <property fmtid="{D5CDD505-2E9C-101B-9397-08002B2CF9AE}" pid="87" name="FSC#UVEKCFG@15.1700:FileResponsibleTel">
    <vt:lpwstr/>
  </property>
  <property fmtid="{D5CDD505-2E9C-101B-9397-08002B2CF9AE}" pid="88" name="FSC#UVEKCFG@15.1700:FileResponsibleEmail">
    <vt:lpwstr/>
  </property>
  <property fmtid="{D5CDD505-2E9C-101B-9397-08002B2CF9AE}" pid="89" name="FSC#UVEKCFG@15.1700:FileResponsibleFax">
    <vt:lpwstr/>
  </property>
  <property fmtid="{D5CDD505-2E9C-101B-9397-08002B2CF9AE}" pid="90" name="FSC#UVEKCFG@15.1700:FileResponsibleAddress">
    <vt:lpwstr/>
  </property>
  <property fmtid="{D5CDD505-2E9C-101B-9397-08002B2CF9AE}" pid="91" name="FSC#UVEKCFG@15.1700:FileResponsibleStreet">
    <vt:lpwstr/>
  </property>
  <property fmtid="{D5CDD505-2E9C-101B-9397-08002B2CF9AE}" pid="92" name="FSC#UVEKCFG@15.1700:FileResponsiblezipcode">
    <vt:lpwstr/>
  </property>
  <property fmtid="{D5CDD505-2E9C-101B-9397-08002B2CF9AE}" pid="93" name="FSC#UVEKCFG@15.1700:FileResponsiblecity">
    <vt:lpwstr/>
  </property>
  <property fmtid="{D5CDD505-2E9C-101B-9397-08002B2CF9AE}" pid="94" name="FSC#UVEKCFG@15.1700:FileResponsibleAbbreviation">
    <vt:lpwstr/>
  </property>
  <property fmtid="{D5CDD505-2E9C-101B-9397-08002B2CF9AE}" pid="95" name="FSC#UVEKCFG@15.1700:FileRespOrgHome">
    <vt:lpwstr/>
  </property>
  <property fmtid="{D5CDD505-2E9C-101B-9397-08002B2CF9AE}" pid="96" name="FSC#UVEKCFG@15.1700:CurrUserAbbreviation">
    <vt:lpwstr>Rum</vt:lpwstr>
  </property>
  <property fmtid="{D5CDD505-2E9C-101B-9397-08002B2CF9AE}" pid="97" name="FSC#UVEKCFG@15.1700:CategoryReference">
    <vt:lpwstr>230</vt:lpwstr>
  </property>
  <property fmtid="{D5CDD505-2E9C-101B-9397-08002B2CF9AE}" pid="98" name="FSC#UVEKCFG@15.1700:cooAddress">
    <vt:lpwstr>COO.2045.100.2.9898919</vt:lpwstr>
  </property>
  <property fmtid="{D5CDD505-2E9C-101B-9397-08002B2CF9AE}" pid="99" name="FSC#UVEKCFG@15.1700:sleeveFileReference">
    <vt:lpwstr/>
  </property>
  <property fmtid="{D5CDD505-2E9C-101B-9397-08002B2CF9AE}" pid="100" name="FSC#UVEKCFG@15.1700:BureauName">
    <vt:lpwstr>Bundesamt für Strassen</vt:lpwstr>
  </property>
  <property fmtid="{D5CDD505-2E9C-101B-9397-08002B2CF9AE}" pid="101" name="FSC#UVEKCFG@15.1700:BureauShortName">
    <vt:lpwstr>ASTRA</vt:lpwstr>
  </property>
  <property fmtid="{D5CDD505-2E9C-101B-9397-08002B2CF9AE}" pid="102" name="FSC#UVEKCFG@15.1700:BureauWebsite">
    <vt:lpwstr>www.astra.admin.ch</vt:lpwstr>
  </property>
  <property fmtid="{D5CDD505-2E9C-101B-9397-08002B2CF9AE}" pid="103" name="FSC#UVEKCFG@15.1700:SubFileTitle">
    <vt:lpwstr>Vereinbarung_Streitschlichtung_kurz_final_d</vt:lpwstr>
  </property>
  <property fmtid="{D5CDD505-2E9C-101B-9397-08002B2CF9AE}" pid="104" name="FSC#UVEKCFG@15.1700:ForeignNumber">
    <vt:lpwstr/>
  </property>
  <property fmtid="{D5CDD505-2E9C-101B-9397-08002B2CF9AE}" pid="105" name="FSC#UVEKCFG@15.1700:Amtstitel">
    <vt:lpwstr/>
  </property>
  <property fmtid="{D5CDD505-2E9C-101B-9397-08002B2CF9AE}" pid="106" name="FSC#UVEKCFG@15.1700:ZusendungAm">
    <vt:lpwstr/>
  </property>
  <property fmtid="{D5CDD505-2E9C-101B-9397-08002B2CF9AE}" pid="107" name="FSC#UVEKCFG@15.1700:SignerLeft">
    <vt:lpwstr/>
  </property>
  <property fmtid="{D5CDD505-2E9C-101B-9397-08002B2CF9AE}" pid="108" name="FSC#UVEKCFG@15.1700:SignerRight">
    <vt:lpwstr/>
  </property>
  <property fmtid="{D5CDD505-2E9C-101B-9397-08002B2CF9AE}" pid="109" name="FSC#UVEKCFG@15.1700:SignerLeftJobTitle">
    <vt:lpwstr/>
  </property>
  <property fmtid="{D5CDD505-2E9C-101B-9397-08002B2CF9AE}" pid="110" name="FSC#UVEKCFG@15.1700:SignerRightJobTitle">
    <vt:lpwstr/>
  </property>
  <property fmtid="{D5CDD505-2E9C-101B-9397-08002B2CF9AE}" pid="111" name="FSC#UVEKCFG@15.1700:SignerLeftFunction">
    <vt:lpwstr/>
  </property>
  <property fmtid="{D5CDD505-2E9C-101B-9397-08002B2CF9AE}" pid="112" name="FSC#UVEKCFG@15.1700:SignerRightFunction">
    <vt:lpwstr/>
  </property>
  <property fmtid="{D5CDD505-2E9C-101B-9397-08002B2CF9AE}" pid="113" name="FSC#UVEKCFG@15.1700:SignerLeftUserRoleGroup">
    <vt:lpwstr/>
  </property>
  <property fmtid="{D5CDD505-2E9C-101B-9397-08002B2CF9AE}" pid="114" name="FSC#UVEKCFG@15.1700:SignerRightUserRoleGroup">
    <vt:lpwstr/>
  </property>
  <property fmtid="{D5CDD505-2E9C-101B-9397-08002B2CF9AE}" pid="115" name="FSC#UVEKCFG@15.1700:DocumentNumber">
    <vt:lpwstr>R405-0258</vt:lpwstr>
  </property>
  <property fmtid="{D5CDD505-2E9C-101B-9397-08002B2CF9AE}" pid="116" name="FSC#UVEKCFG@15.1700:AssignmentNumber">
    <vt:lpwstr/>
  </property>
  <property fmtid="{D5CDD505-2E9C-101B-9397-08002B2CF9AE}" pid="117" name="FSC#UVEKCFG@15.1700:EM_Personal">
    <vt:lpwstr/>
  </property>
  <property fmtid="{D5CDD505-2E9C-101B-9397-08002B2CF9AE}" pid="118" name="FSC#UVEKCFG@15.1700:EM_Geschlecht">
    <vt:lpwstr/>
  </property>
  <property fmtid="{D5CDD505-2E9C-101B-9397-08002B2CF9AE}" pid="119" name="FSC#UVEKCFG@15.1700:EM_GebDatum">
    <vt:lpwstr/>
  </property>
  <property fmtid="{D5CDD505-2E9C-101B-9397-08002B2CF9AE}" pid="120" name="FSC#UVEKCFG@15.1700:EM_Funktion">
    <vt:lpwstr/>
  </property>
  <property fmtid="{D5CDD505-2E9C-101B-9397-08002B2CF9AE}" pid="121" name="FSC#UVEKCFG@15.1700:EM_Beruf">
    <vt:lpwstr/>
  </property>
  <property fmtid="{D5CDD505-2E9C-101B-9397-08002B2CF9AE}" pid="122" name="FSC#UVEKCFG@15.1700:EM_SVNR">
    <vt:lpwstr/>
  </property>
  <property fmtid="{D5CDD505-2E9C-101B-9397-08002B2CF9AE}" pid="123" name="FSC#UVEKCFG@15.1700:EM_Familienstand">
    <vt:lpwstr/>
  </property>
  <property fmtid="{D5CDD505-2E9C-101B-9397-08002B2CF9AE}" pid="124" name="FSC#UVEKCFG@15.1700:EM_Muttersprache">
    <vt:lpwstr/>
  </property>
  <property fmtid="{D5CDD505-2E9C-101B-9397-08002B2CF9AE}" pid="125" name="FSC#UVEKCFG@15.1700:EM_Geboren_in">
    <vt:lpwstr/>
  </property>
  <property fmtid="{D5CDD505-2E9C-101B-9397-08002B2CF9AE}" pid="126" name="FSC#UVEKCFG@15.1700:EM_Briefanrede">
    <vt:lpwstr/>
  </property>
  <property fmtid="{D5CDD505-2E9C-101B-9397-08002B2CF9AE}" pid="127" name="FSC#UVEKCFG@15.1700:EM_Kommunikationssprache">
    <vt:lpwstr/>
  </property>
  <property fmtid="{D5CDD505-2E9C-101B-9397-08002B2CF9AE}" pid="128" name="FSC#UVEKCFG@15.1700:EM_Webseite">
    <vt:lpwstr/>
  </property>
  <property fmtid="{D5CDD505-2E9C-101B-9397-08002B2CF9AE}" pid="129" name="FSC#UVEKCFG@15.1700:EM_TelNr_Business">
    <vt:lpwstr/>
  </property>
  <property fmtid="{D5CDD505-2E9C-101B-9397-08002B2CF9AE}" pid="130" name="FSC#UVEKCFG@15.1700:EM_TelNr_Private">
    <vt:lpwstr/>
  </property>
  <property fmtid="{D5CDD505-2E9C-101B-9397-08002B2CF9AE}" pid="131" name="FSC#UVEKCFG@15.1700:EM_TelNr_Mobile">
    <vt:lpwstr/>
  </property>
  <property fmtid="{D5CDD505-2E9C-101B-9397-08002B2CF9AE}" pid="132" name="FSC#UVEKCFG@15.1700:EM_TelNr_Other">
    <vt:lpwstr/>
  </property>
  <property fmtid="{D5CDD505-2E9C-101B-9397-08002B2CF9AE}" pid="133" name="FSC#UVEKCFG@15.1700:EM_TelNr_Fax">
    <vt:lpwstr/>
  </property>
  <property fmtid="{D5CDD505-2E9C-101B-9397-08002B2CF9AE}" pid="134" name="FSC#UVEKCFG@15.1700:EM_EMail1">
    <vt:lpwstr/>
  </property>
  <property fmtid="{D5CDD505-2E9C-101B-9397-08002B2CF9AE}" pid="135" name="FSC#UVEKCFG@15.1700:EM_EMail2">
    <vt:lpwstr/>
  </property>
  <property fmtid="{D5CDD505-2E9C-101B-9397-08002B2CF9AE}" pid="136" name="FSC#UVEKCFG@15.1700:EM_EMail3">
    <vt:lpwstr/>
  </property>
  <property fmtid="{D5CDD505-2E9C-101B-9397-08002B2CF9AE}" pid="137" name="FSC#UVEKCFG@15.1700:EM_Name">
    <vt:lpwstr/>
  </property>
  <property fmtid="{D5CDD505-2E9C-101B-9397-08002B2CF9AE}" pid="138" name="FSC#UVEKCFG@15.1700:EM_UID">
    <vt:lpwstr/>
  </property>
  <property fmtid="{D5CDD505-2E9C-101B-9397-08002B2CF9AE}" pid="139" name="FSC#UVEKCFG@15.1700:EM_Rechtsform">
    <vt:lpwstr/>
  </property>
  <property fmtid="{D5CDD505-2E9C-101B-9397-08002B2CF9AE}" pid="140" name="FSC#UVEKCFG@15.1700:EM_Klassifizierung">
    <vt:lpwstr/>
  </property>
  <property fmtid="{D5CDD505-2E9C-101B-9397-08002B2CF9AE}" pid="141" name="FSC#UVEKCFG@15.1700:EM_Gruendungsjahr">
    <vt:lpwstr/>
  </property>
  <property fmtid="{D5CDD505-2E9C-101B-9397-08002B2CF9AE}" pid="142" name="FSC#UVEKCFG@15.1700:EM_Versandart">
    <vt:lpwstr>B-Post</vt:lpwstr>
  </property>
  <property fmtid="{D5CDD505-2E9C-101B-9397-08002B2CF9AE}" pid="143" name="FSC#UVEKCFG@15.1700:EM_Versandvermek">
    <vt:lpwstr/>
  </property>
  <property fmtid="{D5CDD505-2E9C-101B-9397-08002B2CF9AE}" pid="144" name="FSC#UVEKCFG@15.1700:EM_Anrede">
    <vt:lpwstr/>
  </property>
  <property fmtid="{D5CDD505-2E9C-101B-9397-08002B2CF9AE}" pid="145" name="FSC#UVEKCFG@15.1700:EM_Titel">
    <vt:lpwstr/>
  </property>
  <property fmtid="{D5CDD505-2E9C-101B-9397-08002B2CF9AE}" pid="146" name="FSC#UVEKCFG@15.1700:EM_Nachgestellter_Titel">
    <vt:lpwstr/>
  </property>
  <property fmtid="{D5CDD505-2E9C-101B-9397-08002B2CF9AE}" pid="147" name="FSC#UVEKCFG@15.1700:EM_Vorname">
    <vt:lpwstr/>
  </property>
  <property fmtid="{D5CDD505-2E9C-101B-9397-08002B2CF9AE}" pid="148" name="FSC#UVEKCFG@15.1700:EM_Nachname">
    <vt:lpwstr/>
  </property>
  <property fmtid="{D5CDD505-2E9C-101B-9397-08002B2CF9AE}" pid="149" name="FSC#UVEKCFG@15.1700:EM_Kurzbezeichnung">
    <vt:lpwstr/>
  </property>
  <property fmtid="{D5CDD505-2E9C-101B-9397-08002B2CF9AE}" pid="150" name="FSC#UVEKCFG@15.1700:EM_Organisations_Zeile_1">
    <vt:lpwstr/>
  </property>
  <property fmtid="{D5CDD505-2E9C-101B-9397-08002B2CF9AE}" pid="151" name="FSC#UVEKCFG@15.1700:EM_Organisations_Zeile_2">
    <vt:lpwstr/>
  </property>
  <property fmtid="{D5CDD505-2E9C-101B-9397-08002B2CF9AE}" pid="152" name="FSC#UVEKCFG@15.1700:EM_Organisations_Zeile_3">
    <vt:lpwstr/>
  </property>
  <property fmtid="{D5CDD505-2E9C-101B-9397-08002B2CF9AE}" pid="153" name="FSC#UVEKCFG@15.1700:EM_Strasse">
    <vt:lpwstr/>
  </property>
  <property fmtid="{D5CDD505-2E9C-101B-9397-08002B2CF9AE}" pid="154" name="FSC#UVEKCFG@15.1700:EM_Hausnummer">
    <vt:lpwstr/>
  </property>
  <property fmtid="{D5CDD505-2E9C-101B-9397-08002B2CF9AE}" pid="155" name="FSC#UVEKCFG@15.1700:EM_Strasse2">
    <vt:lpwstr/>
  </property>
  <property fmtid="{D5CDD505-2E9C-101B-9397-08002B2CF9AE}" pid="156" name="FSC#UVEKCFG@15.1700:EM_Hausnummer_Zusatz">
    <vt:lpwstr/>
  </property>
  <property fmtid="{D5CDD505-2E9C-101B-9397-08002B2CF9AE}" pid="157" name="FSC#UVEKCFG@15.1700:EM_Postfach">
    <vt:lpwstr/>
  </property>
  <property fmtid="{D5CDD505-2E9C-101B-9397-08002B2CF9AE}" pid="158" name="FSC#UVEKCFG@15.1700:EM_PLZ">
    <vt:lpwstr/>
  </property>
  <property fmtid="{D5CDD505-2E9C-101B-9397-08002B2CF9AE}" pid="159" name="FSC#UVEKCFG@15.1700:EM_Ort">
    <vt:lpwstr/>
  </property>
  <property fmtid="{D5CDD505-2E9C-101B-9397-08002B2CF9AE}" pid="160" name="FSC#UVEKCFG@15.1700:EM_Land">
    <vt:lpwstr/>
  </property>
  <property fmtid="{D5CDD505-2E9C-101B-9397-08002B2CF9AE}" pid="161" name="FSC#UVEKCFG@15.1700:EM_E_Mail_Adresse">
    <vt:lpwstr/>
  </property>
  <property fmtid="{D5CDD505-2E9C-101B-9397-08002B2CF9AE}" pid="162" name="FSC#UVEKCFG@15.1700:EM_Funktionsbezeichnung">
    <vt:lpwstr/>
  </property>
  <property fmtid="{D5CDD505-2E9C-101B-9397-08002B2CF9AE}" pid="163" name="FSC#UVEKCFG@15.1700:EM_Serienbrieffeld_1">
    <vt:lpwstr/>
  </property>
  <property fmtid="{D5CDD505-2E9C-101B-9397-08002B2CF9AE}" pid="164" name="FSC#UVEKCFG@15.1700:EM_Serienbrieffeld_2">
    <vt:lpwstr/>
  </property>
  <property fmtid="{D5CDD505-2E9C-101B-9397-08002B2CF9AE}" pid="165" name="FSC#UVEKCFG@15.1700:EM_Serienbrieffeld_3">
    <vt:lpwstr/>
  </property>
  <property fmtid="{D5CDD505-2E9C-101B-9397-08002B2CF9AE}" pid="166" name="FSC#UVEKCFG@15.1700:EM_Serienbrieffeld_4">
    <vt:lpwstr/>
  </property>
  <property fmtid="{D5CDD505-2E9C-101B-9397-08002B2CF9AE}" pid="167" name="FSC#UVEKCFG@15.1700:EM_Serienbrieffeld_5">
    <vt:lpwstr/>
  </property>
  <property fmtid="{D5CDD505-2E9C-101B-9397-08002B2CF9AE}" pid="168" name="FSC#UVEKCFG@15.1700:EM_Address">
    <vt:lpwstr/>
  </property>
  <property fmtid="{D5CDD505-2E9C-101B-9397-08002B2CF9AE}" pid="169" name="FSC#UVEKCFG@15.1700:Abs_Nachname">
    <vt:lpwstr/>
  </property>
  <property fmtid="{D5CDD505-2E9C-101B-9397-08002B2CF9AE}" pid="170" name="FSC#UVEKCFG@15.1700:Abs_Vorname">
    <vt:lpwstr/>
  </property>
  <property fmtid="{D5CDD505-2E9C-101B-9397-08002B2CF9AE}" pid="171" name="FSC#UVEKCFG@15.1700:Abs_Zeichen">
    <vt:lpwstr/>
  </property>
  <property fmtid="{D5CDD505-2E9C-101B-9397-08002B2CF9AE}" pid="172" name="FSC#UVEKCFG@15.1700:Anrede">
    <vt:lpwstr/>
  </property>
  <property fmtid="{D5CDD505-2E9C-101B-9397-08002B2CF9AE}" pid="173" name="FSC#UVEKCFG@15.1700:EM_Versandartspez">
    <vt:lpwstr/>
  </property>
  <property fmtid="{D5CDD505-2E9C-101B-9397-08002B2CF9AE}" pid="174" name="FSC#UVEKCFG@15.1700:Briefdatum">
    <vt:lpwstr>17.07.2019</vt:lpwstr>
  </property>
  <property fmtid="{D5CDD505-2E9C-101B-9397-08002B2CF9AE}" pid="175" name="FSC#UVEKCFG@15.1700:Empf_Zeichen">
    <vt:lpwstr/>
  </property>
  <property fmtid="{D5CDD505-2E9C-101B-9397-08002B2CF9AE}" pid="176" name="FSC#UVEKCFG@15.1700:FilialePLZ">
    <vt:lpwstr/>
  </property>
  <property fmtid="{D5CDD505-2E9C-101B-9397-08002B2CF9AE}" pid="177" name="FSC#UVEKCFG@15.1700:Gegenstand">
    <vt:lpwstr>BETREFF</vt:lpwstr>
  </property>
  <property fmtid="{D5CDD505-2E9C-101B-9397-08002B2CF9AE}" pid="178" name="FSC#UVEKCFG@15.1700:Nummer">
    <vt:lpwstr>R405-0258</vt:lpwstr>
  </property>
  <property fmtid="{D5CDD505-2E9C-101B-9397-08002B2CF9AE}" pid="179" name="FSC#UVEKCFG@15.1700:Unterschrift_Nachname">
    <vt:lpwstr/>
  </property>
  <property fmtid="{D5CDD505-2E9C-101B-9397-08002B2CF9AE}" pid="180" name="FSC#UVEKCFG@15.1700:Unterschrift_Vorname">
    <vt:lpwstr/>
  </property>
  <property fmtid="{D5CDD505-2E9C-101B-9397-08002B2CF9AE}" pid="181" name="FSC#COOELAK@1.1001:CurrentUserRolePos">
    <vt:lpwstr>Sachbearbeiter/in</vt:lpwstr>
  </property>
  <property fmtid="{D5CDD505-2E9C-101B-9397-08002B2CF9AE}" pid="182" name="FSC#COOELAK@1.1001:CurrentUserEmail">
    <vt:lpwstr>marcel.ruchti@astra.admin.ch</vt:lpwstr>
  </property>
  <property fmtid="{D5CDD505-2E9C-101B-9397-08002B2CF9AE}" pid="183" name="FSC#ATSTATECFG@1.1001:Office">
    <vt:lpwstr/>
  </property>
  <property fmtid="{D5CDD505-2E9C-101B-9397-08002B2CF9AE}" pid="184" name="FSC#ATSTATECFG@1.1001:Agent">
    <vt:lpwstr/>
  </property>
  <property fmtid="{D5CDD505-2E9C-101B-9397-08002B2CF9AE}" pid="185" name="FSC#ATSTATECFG@1.1001:AgentPhone">
    <vt:lpwstr/>
  </property>
  <property fmtid="{D5CDD505-2E9C-101B-9397-08002B2CF9AE}" pid="186" name="FSC#ATSTATECFG@1.1001:DepartmentFax">
    <vt:lpwstr/>
  </property>
  <property fmtid="{D5CDD505-2E9C-101B-9397-08002B2CF9AE}" pid="187" name="FSC#ATSTATECFG@1.1001:DepartmentEmail">
    <vt:lpwstr/>
  </property>
  <property fmtid="{D5CDD505-2E9C-101B-9397-08002B2CF9AE}" pid="188" name="FSC#ATSTATECFG@1.1001:SubfileDate">
    <vt:lpwstr/>
  </property>
  <property fmtid="{D5CDD505-2E9C-101B-9397-08002B2CF9AE}" pid="189" name="FSC#ATSTATECFG@1.1001:SubfileSubject">
    <vt:lpwstr>Vereinbarung_Streitschlichtung_kurz_final_d</vt:lpwstr>
  </property>
  <property fmtid="{D5CDD505-2E9C-101B-9397-08002B2CF9AE}" pid="190" name="FSC#ATSTATECFG@1.1001:DepartmentZipCode">
    <vt:lpwstr/>
  </property>
  <property fmtid="{D5CDD505-2E9C-101B-9397-08002B2CF9AE}" pid="191" name="FSC#ATSTATECFG@1.1001:DepartmentCountry">
    <vt:lpwstr/>
  </property>
  <property fmtid="{D5CDD505-2E9C-101B-9397-08002B2CF9AE}" pid="192" name="FSC#ATSTATECFG@1.1001:DepartmentCity">
    <vt:lpwstr/>
  </property>
  <property fmtid="{D5CDD505-2E9C-101B-9397-08002B2CF9AE}" pid="193" name="FSC#ATSTATECFG@1.1001:DepartmentStreet">
    <vt:lpwstr/>
  </property>
  <property fmtid="{D5CDD505-2E9C-101B-9397-08002B2CF9AE}" pid="194" name="FSC#ATSTATECFG@1.1001:DepartmentDVR">
    <vt:lpwstr/>
  </property>
  <property fmtid="{D5CDD505-2E9C-101B-9397-08002B2CF9AE}" pid="195" name="FSC#ATSTATECFG@1.1001:DepartmentUID">
    <vt:lpwstr/>
  </property>
  <property fmtid="{D5CDD505-2E9C-101B-9397-08002B2CF9AE}" pid="196" name="FSC#ATSTATECFG@1.1001:SubfileReference">
    <vt:lpwstr>310-03187/00010/00002/00109</vt:lpwstr>
  </property>
  <property fmtid="{D5CDD505-2E9C-101B-9397-08002B2CF9AE}" pid="197" name="FSC#ATSTATECFG@1.1001:Clause">
    <vt:lpwstr/>
  </property>
  <property fmtid="{D5CDD505-2E9C-101B-9397-08002B2CF9AE}" pid="198" name="FSC#ATSTATECFG@1.1001:ApprovedSignature">
    <vt:lpwstr/>
  </property>
  <property fmtid="{D5CDD505-2E9C-101B-9397-08002B2CF9AE}" pid="199" name="FSC#ATSTATECFG@1.1001:BankAccount">
    <vt:lpwstr/>
  </property>
  <property fmtid="{D5CDD505-2E9C-101B-9397-08002B2CF9AE}" pid="200" name="FSC#ATSTATECFG@1.1001:BankAccountOwner">
    <vt:lpwstr/>
  </property>
  <property fmtid="{D5CDD505-2E9C-101B-9397-08002B2CF9AE}" pid="201" name="FSC#ATSTATECFG@1.1001:BankInstitute">
    <vt:lpwstr/>
  </property>
  <property fmtid="{D5CDD505-2E9C-101B-9397-08002B2CF9AE}" pid="202" name="FSC#ATSTATECFG@1.1001:BankAccountID">
    <vt:lpwstr/>
  </property>
  <property fmtid="{D5CDD505-2E9C-101B-9397-08002B2CF9AE}" pid="203" name="FSC#ATSTATECFG@1.1001:BankAccountIBAN">
    <vt:lpwstr/>
  </property>
  <property fmtid="{D5CDD505-2E9C-101B-9397-08002B2CF9AE}" pid="204" name="FSC#ATSTATECFG@1.1001:BankAccountBIC">
    <vt:lpwstr/>
  </property>
  <property fmtid="{D5CDD505-2E9C-101B-9397-08002B2CF9AE}" pid="205" name="FSC#ATSTATECFG@1.1001:BankName">
    <vt:lpwstr/>
  </property>
  <property fmtid="{D5CDD505-2E9C-101B-9397-08002B2CF9AE}" pid="206" name="FSC#FSCFOLIO@1.1001:docpropproject">
    <vt:lpwstr/>
  </property>
  <property fmtid="{D5CDD505-2E9C-101B-9397-08002B2CF9AE}" pid="207" name="MSIP_Label_245c3252-146d-46f3-8062-82cd8c8d7e7d_Enabled">
    <vt:lpwstr>true</vt:lpwstr>
  </property>
  <property fmtid="{D5CDD505-2E9C-101B-9397-08002B2CF9AE}" pid="208" name="MSIP_Label_245c3252-146d-46f3-8062-82cd8c8d7e7d_SetDate">
    <vt:lpwstr>2025-03-12T15:40:25Z</vt:lpwstr>
  </property>
  <property fmtid="{D5CDD505-2E9C-101B-9397-08002B2CF9AE}" pid="209" name="MSIP_Label_245c3252-146d-46f3-8062-82cd8c8d7e7d_Method">
    <vt:lpwstr>Privileged</vt:lpwstr>
  </property>
  <property fmtid="{D5CDD505-2E9C-101B-9397-08002B2CF9AE}" pid="210" name="MSIP_Label_245c3252-146d-46f3-8062-82cd8c8d7e7d_Name">
    <vt:lpwstr>L1</vt:lpwstr>
  </property>
  <property fmtid="{D5CDD505-2E9C-101B-9397-08002B2CF9AE}" pid="211" name="MSIP_Label_245c3252-146d-46f3-8062-82cd8c8d7e7d_SiteId">
    <vt:lpwstr>6ae27add-8276-4a38-88c1-3a9c1f973767</vt:lpwstr>
  </property>
  <property fmtid="{D5CDD505-2E9C-101B-9397-08002B2CF9AE}" pid="212" name="MSIP_Label_245c3252-146d-46f3-8062-82cd8c8d7e7d_ActionId">
    <vt:lpwstr>1816b245-1849-4fdd-834d-12e4075c9dcb</vt:lpwstr>
  </property>
  <property fmtid="{D5CDD505-2E9C-101B-9397-08002B2CF9AE}" pid="213" name="MSIP_Label_245c3252-146d-46f3-8062-82cd8c8d7e7d_ContentBits">
    <vt:lpwstr>0</vt:lpwstr>
  </property>
  <property fmtid="{D5CDD505-2E9C-101B-9397-08002B2CF9AE}" pid="214" name="MSIP_Label_245c3252-146d-46f3-8062-82cd8c8d7e7d_Tag">
    <vt:lpwstr>10, 0, 1, 1</vt:lpwstr>
  </property>
</Properties>
</file>